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10E4E" w14:textId="77777777" w:rsidR="006800B1" w:rsidRPr="00CD4EA3" w:rsidRDefault="006800B1" w:rsidP="00EA7ED4">
      <w:pPr>
        <w:pStyle w:val="Heading1"/>
        <w:rPr>
          <w:b/>
          <w:color w:val="002060"/>
          <w:sz w:val="36"/>
          <w:szCs w:val="36"/>
        </w:rPr>
      </w:pPr>
      <w:bookmarkStart w:id="0" w:name="_Toc504472908"/>
      <w:r w:rsidRPr="00CD4EA3">
        <w:rPr>
          <w:b/>
          <w:color w:val="002060"/>
          <w:sz w:val="36"/>
          <w:szCs w:val="36"/>
        </w:rPr>
        <w:t>Cover page for your</w:t>
      </w:r>
    </w:p>
    <w:p w14:paraId="7E5EA318" w14:textId="77777777" w:rsidR="000B03BF" w:rsidRPr="00CD4EA3" w:rsidRDefault="004E7E42" w:rsidP="000B03BF">
      <w:pPr>
        <w:pStyle w:val="Heading1"/>
        <w:rPr>
          <w:b/>
          <w:color w:val="002060"/>
          <w:sz w:val="36"/>
          <w:szCs w:val="36"/>
        </w:rPr>
      </w:pPr>
      <w:r w:rsidRPr="00CD4EA3">
        <w:rPr>
          <w:b/>
          <w:color w:val="002060"/>
          <w:sz w:val="36"/>
          <w:szCs w:val="36"/>
        </w:rPr>
        <w:t>Business Plan</w:t>
      </w:r>
      <w:bookmarkStart w:id="1" w:name="_Toc504472909"/>
      <w:bookmarkEnd w:id="0"/>
    </w:p>
    <w:p w14:paraId="0FA3D671" w14:textId="77777777" w:rsidR="006800B1" w:rsidRPr="000B03BF" w:rsidRDefault="004E7E42" w:rsidP="000B03BF">
      <w:pPr>
        <w:pStyle w:val="Heading1"/>
      </w:pPr>
      <w:r w:rsidRPr="000B03BF">
        <w:t>OWNERS</w:t>
      </w:r>
      <w:bookmarkEnd w:id="1"/>
    </w:p>
    <w:p w14:paraId="1B66774F" w14:textId="77777777" w:rsidR="004E7E42" w:rsidRDefault="00D425AA" w:rsidP="005C21E6">
      <w:pPr>
        <w:pStyle w:val="ContactInformation"/>
      </w:pPr>
      <w:r>
        <w:t>Y</w:t>
      </w:r>
      <w:r w:rsidR="000C26B8">
        <w:t>our Business Name</w:t>
      </w:r>
    </w:p>
    <w:p w14:paraId="44FBC566" w14:textId="77777777" w:rsidR="004E7E42" w:rsidRDefault="004E7E42" w:rsidP="005C21E6">
      <w:pPr>
        <w:pStyle w:val="ContactInformation"/>
      </w:pPr>
      <w:r>
        <w:t>Address Line 1</w:t>
      </w:r>
    </w:p>
    <w:p w14:paraId="09D0C0A3" w14:textId="77777777" w:rsidR="004E7E42" w:rsidRDefault="004E7E42" w:rsidP="00D425AA">
      <w:pPr>
        <w:pStyle w:val="ContactInformation"/>
      </w:pPr>
      <w:r>
        <w:t>Address Line 2</w:t>
      </w:r>
    </w:p>
    <w:p w14:paraId="287AD3E1" w14:textId="77777777" w:rsidR="004E7E42" w:rsidRDefault="004E7E42" w:rsidP="005C21E6">
      <w:pPr>
        <w:pStyle w:val="ContactInformation"/>
      </w:pPr>
      <w:r>
        <w:t xml:space="preserve">City, </w:t>
      </w:r>
      <w:proofErr w:type="gramStart"/>
      <w:r>
        <w:t xml:space="preserve">ST </w:t>
      </w:r>
      <w:r w:rsidR="00D425AA">
        <w:t xml:space="preserve"> ZIP</w:t>
      </w:r>
      <w:proofErr w:type="gramEnd"/>
      <w:r w:rsidR="00D425AA">
        <w:t xml:space="preserve"> Code</w:t>
      </w:r>
    </w:p>
    <w:p w14:paraId="0B1F2E17" w14:textId="77777777" w:rsidR="00D425AA" w:rsidRDefault="004E7E42" w:rsidP="005C21E6">
      <w:pPr>
        <w:pStyle w:val="ContactInformation"/>
      </w:pPr>
      <w:r>
        <w:t xml:space="preserve">Telephone </w:t>
      </w:r>
      <w:r>
        <w:tab/>
      </w:r>
    </w:p>
    <w:p w14:paraId="4637E98B" w14:textId="77777777" w:rsidR="004E7E42" w:rsidRDefault="004E7E42" w:rsidP="005C21E6">
      <w:pPr>
        <w:pStyle w:val="ContactInformation"/>
      </w:pPr>
      <w:r>
        <w:t>Fax</w:t>
      </w:r>
      <w:r>
        <w:tab/>
      </w:r>
      <w:r>
        <w:tab/>
      </w:r>
    </w:p>
    <w:p w14:paraId="59FBA1F1" w14:textId="77777777" w:rsidR="00E05B11" w:rsidRDefault="004E7E42" w:rsidP="005C21E6">
      <w:pPr>
        <w:pStyle w:val="ContactInformation"/>
      </w:pPr>
      <w:r>
        <w:t>E</w:t>
      </w:r>
      <w:r w:rsidR="00D425AA">
        <w:t>-</w:t>
      </w:r>
      <w:r w:rsidR="007176A9">
        <w:t>M</w:t>
      </w:r>
      <w:r w:rsidR="00D425AA">
        <w:t>ail</w:t>
      </w:r>
    </w:p>
    <w:p w14:paraId="6A075462" w14:textId="57D22820" w:rsidR="00CD4EA3" w:rsidRDefault="00E05B11" w:rsidP="005C21E6">
      <w:pPr>
        <w:pStyle w:val="ContactInformation"/>
      </w:pPr>
      <w:r>
        <w:t>Month/year</w:t>
      </w:r>
      <w:r w:rsidR="004E7E42">
        <w:tab/>
      </w:r>
    </w:p>
    <w:p w14:paraId="363D1A1B" w14:textId="77777777" w:rsidR="004E7E42" w:rsidRDefault="004E7E42" w:rsidP="005C21E6">
      <w:pPr>
        <w:pStyle w:val="ContactInformation"/>
      </w:pPr>
      <w:r>
        <w:tab/>
      </w:r>
    </w:p>
    <w:p w14:paraId="611F43DD" w14:textId="77777777" w:rsidR="004E7E42" w:rsidRPr="00CD4EA3" w:rsidRDefault="004E7E42" w:rsidP="00EA7ED4">
      <w:pPr>
        <w:pStyle w:val="NoSpacing"/>
        <w:rPr>
          <w:b/>
          <w:color w:val="244061" w:themeColor="accent1" w:themeShade="80"/>
        </w:rPr>
      </w:pPr>
      <w:bookmarkStart w:id="2" w:name="_Executive_summary"/>
      <w:bookmarkStart w:id="3" w:name="_Toc504472911"/>
      <w:bookmarkStart w:id="4" w:name="_Toc504555996"/>
      <w:bookmarkStart w:id="5" w:name="_Toc52620471"/>
      <w:bookmarkEnd w:id="2"/>
      <w:r w:rsidRPr="00CD4EA3">
        <w:rPr>
          <w:b/>
          <w:color w:val="244061" w:themeColor="accent1" w:themeShade="80"/>
        </w:rPr>
        <w:t xml:space="preserve">Executive </w:t>
      </w:r>
      <w:r w:rsidR="00D425AA" w:rsidRPr="00CD4EA3">
        <w:rPr>
          <w:b/>
          <w:color w:val="244061" w:themeColor="accent1" w:themeShade="80"/>
        </w:rPr>
        <w:t>S</w:t>
      </w:r>
      <w:r w:rsidRPr="00CD4EA3">
        <w:rPr>
          <w:b/>
          <w:color w:val="244061" w:themeColor="accent1" w:themeShade="80"/>
        </w:rPr>
        <w:t>ummary</w:t>
      </w:r>
      <w:bookmarkEnd w:id="3"/>
      <w:bookmarkEnd w:id="4"/>
      <w:bookmarkEnd w:id="5"/>
    </w:p>
    <w:p w14:paraId="077B6F1F" w14:textId="77777777" w:rsidR="004E7E42" w:rsidRDefault="004E7E42" w:rsidP="00EA7ED4">
      <w:pPr>
        <w:pStyle w:val="NoSpacing"/>
      </w:pPr>
      <w:r>
        <w:t xml:space="preserve">Write this section </w:t>
      </w:r>
      <w:r w:rsidR="00D425AA">
        <w:rPr>
          <w:iCs/>
        </w:rPr>
        <w:t>last.</w:t>
      </w:r>
    </w:p>
    <w:p w14:paraId="2562B914" w14:textId="77777777" w:rsidR="004E7E42" w:rsidRDefault="004E7E42" w:rsidP="00EA7ED4">
      <w:pPr>
        <w:pStyle w:val="NoSpacing"/>
      </w:pPr>
      <w:r>
        <w:t xml:space="preserve">Explain the fundamentals of the </w:t>
      </w:r>
      <w:r w:rsidR="009947A8">
        <w:t xml:space="preserve">proposed </w:t>
      </w:r>
      <w:r>
        <w:t xml:space="preserve">business: </w:t>
      </w:r>
      <w:r w:rsidR="002F63D4">
        <w:t xml:space="preserve"> W</w:t>
      </w:r>
      <w:r>
        <w:t xml:space="preserve">hat </w:t>
      </w:r>
      <w:r w:rsidR="009947A8">
        <w:t xml:space="preserve">will your </w:t>
      </w:r>
      <w:r>
        <w:t>product</w:t>
      </w:r>
      <w:r w:rsidR="009947A8">
        <w:t xml:space="preserve"> be</w:t>
      </w:r>
      <w:r w:rsidR="002F63D4">
        <w:t>?</w:t>
      </w:r>
      <w:r>
        <w:t xml:space="preserve"> </w:t>
      </w:r>
      <w:r w:rsidR="002F63D4">
        <w:t>W</w:t>
      </w:r>
      <w:r>
        <w:t xml:space="preserve">ho </w:t>
      </w:r>
      <w:r w:rsidR="009947A8">
        <w:t xml:space="preserve">will </w:t>
      </w:r>
      <w:r>
        <w:t>your customers</w:t>
      </w:r>
      <w:r w:rsidR="008A4162">
        <w:t xml:space="preserve"> be</w:t>
      </w:r>
      <w:r w:rsidR="002F63D4">
        <w:t>?</w:t>
      </w:r>
      <w:r>
        <w:t xml:space="preserve"> </w:t>
      </w:r>
      <w:r w:rsidR="002F63D4">
        <w:t>W</w:t>
      </w:r>
      <w:r>
        <w:t>ho are the owners</w:t>
      </w:r>
      <w:r w:rsidR="002F63D4">
        <w:t>? W</w:t>
      </w:r>
      <w:r>
        <w:t>hat do you think the future holds for y</w:t>
      </w:r>
      <w:r w:rsidR="0005641C">
        <w:t>our business and your industry?</w:t>
      </w:r>
    </w:p>
    <w:p w14:paraId="5762EC50" w14:textId="77777777" w:rsidR="004E7E42" w:rsidRDefault="004E7E42" w:rsidP="00EA7ED4">
      <w:pPr>
        <w:pStyle w:val="NoSpacing"/>
      </w:pPr>
      <w:r>
        <w:t>Make it enthusiastic, professional, complete</w:t>
      </w:r>
      <w:r w:rsidR="002F63D4">
        <w:t>,</w:t>
      </w:r>
      <w:r>
        <w:t xml:space="preserve"> and concise.</w:t>
      </w:r>
    </w:p>
    <w:p w14:paraId="09108DCF" w14:textId="77777777" w:rsidR="00AA18F7" w:rsidRDefault="004E7E42" w:rsidP="00EA7ED4">
      <w:pPr>
        <w:pStyle w:val="NoSpacing"/>
      </w:pPr>
      <w:r>
        <w:t>If applying for a loan, state clearly how much you want, precisely how you are going to use it, and how the money will make your business more profitable, thereby ensuring repayment.</w:t>
      </w:r>
      <w:r w:rsidR="000B03BF">
        <w:t xml:space="preserve"> </w:t>
      </w:r>
    </w:p>
    <w:p w14:paraId="5B1D0262" w14:textId="77777777" w:rsidR="00CD4EA3" w:rsidRDefault="00CD4EA3" w:rsidP="00EA7ED4">
      <w:pPr>
        <w:pStyle w:val="NoSpacing"/>
      </w:pPr>
    </w:p>
    <w:p w14:paraId="02F14EAF" w14:textId="77777777" w:rsidR="00AA18F7" w:rsidRPr="00CD4EA3" w:rsidRDefault="00AA18F7" w:rsidP="00EA7ED4">
      <w:pPr>
        <w:pStyle w:val="NoSpacing"/>
        <w:rPr>
          <w:b/>
          <w:color w:val="244061" w:themeColor="accent1" w:themeShade="80"/>
        </w:rPr>
      </w:pPr>
      <w:r w:rsidRPr="00CD4EA3">
        <w:rPr>
          <w:b/>
          <w:color w:val="244061" w:themeColor="accent1" w:themeShade="80"/>
        </w:rPr>
        <w:t>General Company Description</w:t>
      </w:r>
    </w:p>
    <w:p w14:paraId="7E644452" w14:textId="77777777" w:rsidR="00AA18F7" w:rsidRPr="00AA18F7" w:rsidRDefault="00AA18F7" w:rsidP="00EA7ED4">
      <w:pPr>
        <w:pStyle w:val="NoSpacing"/>
      </w:pPr>
      <w:r w:rsidRPr="00AA18F7">
        <w:t>What business will you be in? What will you do?</w:t>
      </w:r>
    </w:p>
    <w:p w14:paraId="679DF932" w14:textId="77777777" w:rsidR="00AA18F7" w:rsidRPr="00AA18F7" w:rsidRDefault="00AA18F7" w:rsidP="00EA7ED4">
      <w:pPr>
        <w:pStyle w:val="NoSpacing"/>
      </w:pPr>
      <w:r w:rsidRPr="00AA18F7">
        <w:t>Mission Statement: Many companies have a brief mission statement, usually in 30 words or fewer, explaining their reason for being and their guiding principles. If you want to draft a mission statement, this is a good place to put it in the plan, followed by:</w:t>
      </w:r>
    </w:p>
    <w:p w14:paraId="326DEA3A" w14:textId="77777777" w:rsidR="00AA18F7" w:rsidRPr="00AA18F7" w:rsidRDefault="00AA18F7" w:rsidP="00EA7ED4">
      <w:pPr>
        <w:pStyle w:val="NoSpacing"/>
      </w:pPr>
      <w:r w:rsidRPr="00AA18F7">
        <w:t>Company Goals and Objectives: Goals are destinations—where you want your business to be. Objectives are progress markers along the way to goal achievement. For example, a goal might be to have a healthy, successful company that is a leader in customer service and that has a loyal customer following. Objectives might be annual sales targets and some specific measures of customer satisfaction.</w:t>
      </w:r>
    </w:p>
    <w:p w14:paraId="3DBF7E99" w14:textId="77777777" w:rsidR="00AA18F7" w:rsidRPr="00AA18F7" w:rsidRDefault="00AA18F7" w:rsidP="00EA7ED4">
      <w:pPr>
        <w:pStyle w:val="NoSpacing"/>
      </w:pPr>
      <w:r w:rsidRPr="00AA18F7">
        <w:t>Business Philosophy: What is important to you in business?</w:t>
      </w:r>
    </w:p>
    <w:p w14:paraId="76689104" w14:textId="77777777" w:rsidR="00AA18F7" w:rsidRPr="00AA18F7" w:rsidRDefault="00AA18F7" w:rsidP="00EA7ED4">
      <w:pPr>
        <w:pStyle w:val="NoSpacing"/>
      </w:pPr>
      <w:r w:rsidRPr="00AA18F7">
        <w:t xml:space="preserve">To whom will you market your products? (State it briefly here—you will do a more thorough explanation in the </w:t>
      </w:r>
      <w:r w:rsidRPr="00AA18F7">
        <w:rPr>
          <w:i/>
        </w:rPr>
        <w:t>Marketing Plan</w:t>
      </w:r>
      <w:r w:rsidRPr="00AA18F7">
        <w:t xml:space="preserve"> section).</w:t>
      </w:r>
    </w:p>
    <w:p w14:paraId="249033B3" w14:textId="77777777" w:rsidR="00AA18F7" w:rsidRPr="00AA18F7" w:rsidRDefault="00AA18F7" w:rsidP="00EA7ED4">
      <w:pPr>
        <w:pStyle w:val="NoSpacing"/>
      </w:pPr>
      <w:r w:rsidRPr="00AA18F7">
        <w:lastRenderedPageBreak/>
        <w:t>Describe your industry.  Is it a growth industry? What changes do you foresee in the industry, short term and long term? How will your company be poised to take advantage of them?</w:t>
      </w:r>
    </w:p>
    <w:p w14:paraId="4B1C2D92" w14:textId="77777777" w:rsidR="00AA18F7" w:rsidRPr="00AA18F7" w:rsidRDefault="00AA18F7" w:rsidP="00EA7ED4">
      <w:pPr>
        <w:pStyle w:val="NoSpacing"/>
      </w:pPr>
      <w:r w:rsidRPr="00AA18F7">
        <w:t>Describe your most important company strengths. What factors will make the company succeed? What do you think your major competitive strengths will be? What background experience, skills, and strengths do you personally bring to this new venture?</w:t>
      </w:r>
    </w:p>
    <w:p w14:paraId="130D2830" w14:textId="77777777" w:rsidR="00AA18F7" w:rsidRDefault="00AA18F7" w:rsidP="00EA7ED4">
      <w:pPr>
        <w:pStyle w:val="NoSpacing"/>
      </w:pPr>
      <w:r w:rsidRPr="00AA18F7">
        <w:t>Legal form of ownership: Sole proprietor, Partnership, Corporation, Limited liability corporation (LLC)?  Why have you selected this form?</w:t>
      </w:r>
    </w:p>
    <w:p w14:paraId="7ACB6D5C" w14:textId="77777777" w:rsidR="00CD4EA3" w:rsidRPr="00AA18F7" w:rsidRDefault="00CD4EA3" w:rsidP="00EA7ED4">
      <w:pPr>
        <w:pStyle w:val="NoSpacing"/>
      </w:pPr>
    </w:p>
    <w:p w14:paraId="76FF6DC1" w14:textId="77777777" w:rsidR="001829C4" w:rsidRDefault="001829C4" w:rsidP="00EA7ED4">
      <w:pPr>
        <w:pStyle w:val="NoSpacing"/>
      </w:pPr>
    </w:p>
    <w:p w14:paraId="4022773B" w14:textId="77777777" w:rsidR="004E7E42" w:rsidRPr="00CD4EA3" w:rsidRDefault="004E7E42" w:rsidP="00EA7ED4">
      <w:pPr>
        <w:pStyle w:val="NoSpacing"/>
        <w:rPr>
          <w:b/>
          <w:color w:val="244061" w:themeColor="accent1" w:themeShade="80"/>
        </w:rPr>
      </w:pPr>
      <w:bookmarkStart w:id="6" w:name="_Toc504472913"/>
      <w:bookmarkStart w:id="7" w:name="_Toc504555998"/>
      <w:bookmarkStart w:id="8" w:name="_Toc52620473"/>
      <w:r w:rsidRPr="00CD4EA3">
        <w:rPr>
          <w:b/>
          <w:color w:val="244061" w:themeColor="accent1" w:themeShade="80"/>
        </w:rPr>
        <w:t xml:space="preserve">Products and </w:t>
      </w:r>
      <w:r w:rsidR="002F63D4" w:rsidRPr="00CD4EA3">
        <w:rPr>
          <w:b/>
          <w:color w:val="244061" w:themeColor="accent1" w:themeShade="80"/>
        </w:rPr>
        <w:t>S</w:t>
      </w:r>
      <w:r w:rsidRPr="00CD4EA3">
        <w:rPr>
          <w:b/>
          <w:color w:val="244061" w:themeColor="accent1" w:themeShade="80"/>
        </w:rPr>
        <w:t>ervices</w:t>
      </w:r>
      <w:bookmarkEnd w:id="6"/>
      <w:bookmarkEnd w:id="7"/>
      <w:bookmarkEnd w:id="8"/>
    </w:p>
    <w:p w14:paraId="0544DE7D" w14:textId="77777777" w:rsidR="00AA18F7" w:rsidRPr="00AA18F7" w:rsidRDefault="00AA18F7" w:rsidP="00EA7ED4">
      <w:pPr>
        <w:pStyle w:val="NoSpacing"/>
      </w:pPr>
      <w:r w:rsidRPr="00AA18F7">
        <w:t xml:space="preserve">Describe in depth your products or services (technical specifications, drawings, photos, sales brochures, and other bulky items belong in </w:t>
      </w:r>
      <w:r w:rsidRPr="00AA18F7">
        <w:rPr>
          <w:i/>
        </w:rPr>
        <w:t>Appendices</w:t>
      </w:r>
      <w:r w:rsidRPr="00AA18F7">
        <w:t>).</w:t>
      </w:r>
    </w:p>
    <w:p w14:paraId="3E1822E6" w14:textId="77777777" w:rsidR="00AA18F7" w:rsidRPr="00AA18F7" w:rsidRDefault="00AA18F7" w:rsidP="00EA7ED4">
      <w:pPr>
        <w:pStyle w:val="NoSpacing"/>
      </w:pPr>
      <w:r w:rsidRPr="00AA18F7">
        <w:t>What factors will give you competitive advantages or disadvantages? Examples include level of quality or unique or proprietary features.</w:t>
      </w:r>
    </w:p>
    <w:p w14:paraId="3EFFA1F4" w14:textId="77777777" w:rsidR="00AA18F7" w:rsidRDefault="00AA18F7" w:rsidP="00EA7ED4">
      <w:pPr>
        <w:pStyle w:val="NoSpacing"/>
      </w:pPr>
      <w:r w:rsidRPr="00AA18F7">
        <w:t xml:space="preserve">What </w:t>
      </w:r>
      <w:proofErr w:type="gramStart"/>
      <w:r w:rsidRPr="00AA18F7">
        <w:t>are</w:t>
      </w:r>
      <w:proofErr w:type="gramEnd"/>
      <w:r w:rsidRPr="00AA18F7">
        <w:t xml:space="preserve"> the pricing, fee, or leasing structures of your products or services?</w:t>
      </w:r>
    </w:p>
    <w:p w14:paraId="6FF4E3A8" w14:textId="77777777" w:rsidR="00CD4EA3" w:rsidRDefault="00CD4EA3" w:rsidP="00EA7ED4">
      <w:pPr>
        <w:pStyle w:val="NoSpacing"/>
      </w:pPr>
    </w:p>
    <w:p w14:paraId="20CE91F4" w14:textId="77777777" w:rsidR="00CD4EA3" w:rsidRDefault="00CD4EA3" w:rsidP="00EA7ED4">
      <w:pPr>
        <w:pStyle w:val="NoSpacing"/>
      </w:pPr>
    </w:p>
    <w:p w14:paraId="2FC2031A" w14:textId="77777777" w:rsidR="00CD4EA3" w:rsidRDefault="00CD4EA3" w:rsidP="00EA7ED4">
      <w:pPr>
        <w:pStyle w:val="NoSpacing"/>
      </w:pPr>
    </w:p>
    <w:p w14:paraId="40FDBE88" w14:textId="77777777" w:rsidR="00CD4EA3" w:rsidRPr="00AA18F7" w:rsidRDefault="00CD4EA3" w:rsidP="00EA7ED4">
      <w:pPr>
        <w:pStyle w:val="NoSpacing"/>
      </w:pPr>
    </w:p>
    <w:p w14:paraId="61834930" w14:textId="77777777" w:rsidR="00AA18F7" w:rsidRPr="00CD4EA3" w:rsidRDefault="00AA18F7" w:rsidP="00EA7ED4">
      <w:pPr>
        <w:pStyle w:val="NoSpacing"/>
        <w:rPr>
          <w:b/>
          <w:bCs/>
          <w:iCs/>
          <w:color w:val="244061" w:themeColor="accent1" w:themeShade="80"/>
        </w:rPr>
      </w:pPr>
      <w:r w:rsidRPr="00CD4EA3">
        <w:rPr>
          <w:b/>
          <w:bCs/>
          <w:iCs/>
          <w:color w:val="244061" w:themeColor="accent1" w:themeShade="80"/>
        </w:rPr>
        <w:t>Market research - How?</w:t>
      </w:r>
    </w:p>
    <w:p w14:paraId="049B91DB" w14:textId="77777777" w:rsidR="00AA18F7" w:rsidRPr="00AA18F7" w:rsidRDefault="00AA18F7" w:rsidP="00EA7ED4">
      <w:pPr>
        <w:pStyle w:val="NoSpacing"/>
      </w:pPr>
      <w:r w:rsidRPr="00AA18F7">
        <w:t>There are two kinds of market research: primary and secondary.</w:t>
      </w:r>
    </w:p>
    <w:p w14:paraId="5F3722BF" w14:textId="77777777" w:rsidR="00AA18F7" w:rsidRPr="00AA18F7" w:rsidRDefault="00AA18F7" w:rsidP="00EA7ED4">
      <w:pPr>
        <w:pStyle w:val="NoSpacing"/>
      </w:pPr>
      <w:r w:rsidRPr="00AA18F7">
        <w:t>Secondary research means using published information such as industry profiles, trade journals, newspapers, magazines, census data, and demographic profiles. This type of information is available in public libraries, industry associations, chambers of commerce, from vendors who sell to your industry, and from government agencies.</w:t>
      </w:r>
    </w:p>
    <w:p w14:paraId="613CEF52" w14:textId="77777777" w:rsidR="00AA18F7" w:rsidRPr="00AA18F7" w:rsidRDefault="00AA18F7" w:rsidP="00EA7ED4">
      <w:pPr>
        <w:pStyle w:val="NoSpacing"/>
      </w:pPr>
      <w:r w:rsidRPr="00AA18F7">
        <w:t>Start with your local library. Most librarians are pleased to guide you through their business data collection. You will be amazed at what is there. There are more online sources than you could possibly use. Your chamber of commerce has good information on the local area. Trade associations and trade publications often have excellent industry-specific data.</w:t>
      </w:r>
    </w:p>
    <w:p w14:paraId="79B6193E" w14:textId="77777777" w:rsidR="00AA18F7" w:rsidRPr="00AA18F7" w:rsidRDefault="00AA18F7" w:rsidP="00EA7ED4">
      <w:pPr>
        <w:pStyle w:val="NoSpacing"/>
      </w:pPr>
      <w:r w:rsidRPr="00AA18F7">
        <w:t>Primary research means gathering your own data. For example, you could do your own traffic count at a proposed location, use the yellow pages to identify competitors, and do surveys or focus-group interviews to learn about consumer preferences.  Professional market research can be very costly, but there are many books that show small business owners how to do effective research themselves.</w:t>
      </w:r>
    </w:p>
    <w:p w14:paraId="59F35469" w14:textId="77777777" w:rsidR="00AA18F7" w:rsidRDefault="00AA18F7" w:rsidP="00EA7ED4">
      <w:pPr>
        <w:pStyle w:val="NoSpacing"/>
      </w:pPr>
      <w:r w:rsidRPr="00AA18F7">
        <w:t>In your marketing plan, be as specific as possible; give statistics, numbers, and sources. The marketing plan will be the basis, later on, of the all-important sales projection.</w:t>
      </w:r>
    </w:p>
    <w:p w14:paraId="66FA27C5" w14:textId="77777777" w:rsidR="00CD4EA3" w:rsidRPr="00AA18F7" w:rsidRDefault="00CD4EA3" w:rsidP="00EA7ED4">
      <w:pPr>
        <w:pStyle w:val="NoSpacing"/>
      </w:pPr>
    </w:p>
    <w:p w14:paraId="25D4926D" w14:textId="77777777" w:rsidR="00AA18F7" w:rsidRPr="00CD4EA3" w:rsidRDefault="00AA18F7" w:rsidP="00EA7ED4">
      <w:pPr>
        <w:pStyle w:val="NoSpacing"/>
        <w:rPr>
          <w:b/>
          <w:bCs/>
          <w:iCs/>
          <w:color w:val="244061" w:themeColor="accent1" w:themeShade="80"/>
        </w:rPr>
      </w:pPr>
      <w:r w:rsidRPr="00CD4EA3">
        <w:rPr>
          <w:b/>
          <w:bCs/>
          <w:iCs/>
          <w:color w:val="244061" w:themeColor="accent1" w:themeShade="80"/>
        </w:rPr>
        <w:lastRenderedPageBreak/>
        <w:t>Economics</w:t>
      </w:r>
    </w:p>
    <w:p w14:paraId="67021B9D" w14:textId="77777777" w:rsidR="00AA18F7" w:rsidRPr="00AA18F7" w:rsidRDefault="00AA18F7" w:rsidP="00EA7ED4">
      <w:pPr>
        <w:pStyle w:val="NoSpacing"/>
      </w:pPr>
      <w:r w:rsidRPr="00AA18F7">
        <w:t>Facts about your industry:</w:t>
      </w:r>
    </w:p>
    <w:p w14:paraId="56EA42D4" w14:textId="77777777" w:rsidR="00AA18F7" w:rsidRPr="00AA18F7" w:rsidRDefault="00AA18F7" w:rsidP="00EA7ED4">
      <w:pPr>
        <w:pStyle w:val="NoSpacing"/>
      </w:pPr>
      <w:r w:rsidRPr="00AA18F7">
        <w:t>What is the total size of your market?</w:t>
      </w:r>
    </w:p>
    <w:p w14:paraId="7412B553" w14:textId="77777777" w:rsidR="00AA18F7" w:rsidRPr="00AA18F7" w:rsidRDefault="00AA18F7" w:rsidP="00EA7ED4">
      <w:pPr>
        <w:pStyle w:val="NoSpacing"/>
      </w:pPr>
      <w:r w:rsidRPr="00AA18F7">
        <w:t>What percent share of the market will you have? (This is important only if you think you will be a major factor in the market.)</w:t>
      </w:r>
    </w:p>
    <w:p w14:paraId="0CC32A17" w14:textId="77777777" w:rsidR="00AA18F7" w:rsidRPr="00AA18F7" w:rsidRDefault="00AA18F7" w:rsidP="00EA7ED4">
      <w:pPr>
        <w:pStyle w:val="NoSpacing"/>
      </w:pPr>
      <w:r w:rsidRPr="00AA18F7">
        <w:t>Current demand in target market.</w:t>
      </w:r>
    </w:p>
    <w:p w14:paraId="36326E6D" w14:textId="77777777" w:rsidR="00AA18F7" w:rsidRPr="00AA18F7" w:rsidRDefault="00AA18F7" w:rsidP="00EA7ED4">
      <w:pPr>
        <w:pStyle w:val="NoSpacing"/>
      </w:pPr>
      <w:r w:rsidRPr="00AA18F7">
        <w:t>Trends in target market—growth trends, trends in consumer preferences, and trends in product development.</w:t>
      </w:r>
    </w:p>
    <w:p w14:paraId="47C31CAB" w14:textId="77777777" w:rsidR="00AA18F7" w:rsidRPr="00AA18F7" w:rsidRDefault="00AA18F7" w:rsidP="00EA7ED4">
      <w:pPr>
        <w:pStyle w:val="NoSpacing"/>
      </w:pPr>
      <w:r w:rsidRPr="00AA18F7">
        <w:t>Growth potential and opportunity for a business of your size.</w:t>
      </w:r>
    </w:p>
    <w:p w14:paraId="232FBA7E" w14:textId="77777777" w:rsidR="00AA18F7" w:rsidRPr="00AA18F7" w:rsidRDefault="00AA18F7" w:rsidP="00EA7ED4">
      <w:pPr>
        <w:pStyle w:val="NoSpacing"/>
      </w:pPr>
      <w:r w:rsidRPr="00AA18F7">
        <w:t>What barriers to entry do you face in entering this market with your new company? Some typical barriers are:</w:t>
      </w:r>
    </w:p>
    <w:p w14:paraId="79123C9A" w14:textId="77777777" w:rsidR="00AA18F7" w:rsidRPr="00AA18F7" w:rsidRDefault="00AA18F7" w:rsidP="008E39A9">
      <w:pPr>
        <w:pStyle w:val="NoSpacing"/>
        <w:numPr>
          <w:ilvl w:val="0"/>
          <w:numId w:val="2"/>
        </w:numPr>
      </w:pPr>
      <w:r w:rsidRPr="00AA18F7">
        <w:t>High capital costs</w:t>
      </w:r>
    </w:p>
    <w:p w14:paraId="4BABCF10" w14:textId="77777777" w:rsidR="00AA18F7" w:rsidRPr="00AA18F7" w:rsidRDefault="00AA18F7" w:rsidP="008E39A9">
      <w:pPr>
        <w:pStyle w:val="NoSpacing"/>
        <w:numPr>
          <w:ilvl w:val="0"/>
          <w:numId w:val="2"/>
        </w:numPr>
      </w:pPr>
      <w:r w:rsidRPr="00AA18F7">
        <w:t>High production costs</w:t>
      </w:r>
    </w:p>
    <w:p w14:paraId="1933810A" w14:textId="77777777" w:rsidR="00AA18F7" w:rsidRPr="00AA18F7" w:rsidRDefault="00AA18F7" w:rsidP="008E39A9">
      <w:pPr>
        <w:pStyle w:val="NoSpacing"/>
        <w:numPr>
          <w:ilvl w:val="0"/>
          <w:numId w:val="2"/>
        </w:numPr>
      </w:pPr>
      <w:r w:rsidRPr="00AA18F7">
        <w:t>High marketing costs</w:t>
      </w:r>
    </w:p>
    <w:p w14:paraId="67EA2982" w14:textId="77777777" w:rsidR="00AA18F7" w:rsidRPr="00AA18F7" w:rsidRDefault="00AA18F7" w:rsidP="008E39A9">
      <w:pPr>
        <w:pStyle w:val="NoSpacing"/>
        <w:numPr>
          <w:ilvl w:val="0"/>
          <w:numId w:val="2"/>
        </w:numPr>
      </w:pPr>
      <w:r w:rsidRPr="00AA18F7">
        <w:t>Consumer acceptance and brand recognition</w:t>
      </w:r>
    </w:p>
    <w:p w14:paraId="1D474801" w14:textId="77777777" w:rsidR="00AA18F7" w:rsidRPr="00AA18F7" w:rsidRDefault="00AA18F7" w:rsidP="008E39A9">
      <w:pPr>
        <w:pStyle w:val="NoSpacing"/>
        <w:numPr>
          <w:ilvl w:val="0"/>
          <w:numId w:val="2"/>
        </w:numPr>
      </w:pPr>
      <w:r w:rsidRPr="00AA18F7">
        <w:t>Training and skills</w:t>
      </w:r>
    </w:p>
    <w:p w14:paraId="52A217CB" w14:textId="77777777" w:rsidR="00AA18F7" w:rsidRPr="00AA18F7" w:rsidRDefault="00AA18F7" w:rsidP="008E39A9">
      <w:pPr>
        <w:pStyle w:val="NoSpacing"/>
        <w:numPr>
          <w:ilvl w:val="0"/>
          <w:numId w:val="2"/>
        </w:numPr>
      </w:pPr>
      <w:r w:rsidRPr="00AA18F7">
        <w:t>Unique technology and patents</w:t>
      </w:r>
    </w:p>
    <w:p w14:paraId="2F77A0E3" w14:textId="77777777" w:rsidR="00AA18F7" w:rsidRPr="00AA18F7" w:rsidRDefault="00AA18F7" w:rsidP="008E39A9">
      <w:pPr>
        <w:pStyle w:val="NoSpacing"/>
        <w:numPr>
          <w:ilvl w:val="0"/>
          <w:numId w:val="2"/>
        </w:numPr>
      </w:pPr>
      <w:r w:rsidRPr="00AA18F7">
        <w:t>Unions</w:t>
      </w:r>
    </w:p>
    <w:p w14:paraId="1B63EBA6" w14:textId="77777777" w:rsidR="00AA18F7" w:rsidRPr="00AA18F7" w:rsidRDefault="00AA18F7" w:rsidP="008E39A9">
      <w:pPr>
        <w:pStyle w:val="NoSpacing"/>
        <w:numPr>
          <w:ilvl w:val="0"/>
          <w:numId w:val="2"/>
        </w:numPr>
      </w:pPr>
      <w:r w:rsidRPr="00AA18F7">
        <w:t>Shipping costs</w:t>
      </w:r>
    </w:p>
    <w:p w14:paraId="63540835" w14:textId="77777777" w:rsidR="00AA18F7" w:rsidRPr="00AA18F7" w:rsidRDefault="00AA18F7" w:rsidP="008E39A9">
      <w:pPr>
        <w:pStyle w:val="NoSpacing"/>
        <w:numPr>
          <w:ilvl w:val="0"/>
          <w:numId w:val="2"/>
        </w:numPr>
      </w:pPr>
      <w:r w:rsidRPr="00AA18F7">
        <w:t>Tariff barriers and quotas</w:t>
      </w:r>
    </w:p>
    <w:p w14:paraId="29CBCF58" w14:textId="77777777" w:rsidR="00AA18F7" w:rsidRPr="00AA18F7" w:rsidRDefault="00AA18F7" w:rsidP="00EA7ED4">
      <w:pPr>
        <w:pStyle w:val="NoSpacing"/>
      </w:pPr>
      <w:r w:rsidRPr="00AA18F7">
        <w:t>And of course, how will you overcome the barriers?</w:t>
      </w:r>
    </w:p>
    <w:p w14:paraId="0ADE20A3" w14:textId="77777777" w:rsidR="00AA18F7" w:rsidRPr="00AA18F7" w:rsidRDefault="00AA18F7" w:rsidP="00EA7ED4">
      <w:pPr>
        <w:pStyle w:val="NoSpacing"/>
      </w:pPr>
      <w:r w:rsidRPr="00AA18F7">
        <w:t>How could the following affect your company?</w:t>
      </w:r>
    </w:p>
    <w:p w14:paraId="0696D380" w14:textId="77777777" w:rsidR="00AA18F7" w:rsidRPr="00AA18F7" w:rsidRDefault="00AA18F7" w:rsidP="008E39A9">
      <w:pPr>
        <w:pStyle w:val="NoSpacing"/>
        <w:numPr>
          <w:ilvl w:val="0"/>
          <w:numId w:val="3"/>
        </w:numPr>
      </w:pPr>
      <w:r w:rsidRPr="00AA18F7">
        <w:t>Change in technology</w:t>
      </w:r>
    </w:p>
    <w:p w14:paraId="633C9783" w14:textId="77777777" w:rsidR="00AA18F7" w:rsidRPr="00AA18F7" w:rsidRDefault="00AA18F7" w:rsidP="008E39A9">
      <w:pPr>
        <w:pStyle w:val="NoSpacing"/>
        <w:numPr>
          <w:ilvl w:val="0"/>
          <w:numId w:val="3"/>
        </w:numPr>
      </w:pPr>
      <w:r w:rsidRPr="00AA18F7">
        <w:t>Change in government regulations</w:t>
      </w:r>
    </w:p>
    <w:p w14:paraId="268D5768" w14:textId="77777777" w:rsidR="00AA18F7" w:rsidRPr="00AA18F7" w:rsidRDefault="00AA18F7" w:rsidP="008E39A9">
      <w:pPr>
        <w:pStyle w:val="NoSpacing"/>
        <w:numPr>
          <w:ilvl w:val="0"/>
          <w:numId w:val="3"/>
        </w:numPr>
      </w:pPr>
      <w:r w:rsidRPr="00AA18F7">
        <w:t>Change in the economy</w:t>
      </w:r>
    </w:p>
    <w:p w14:paraId="175EE9F4" w14:textId="77777777" w:rsidR="00AA18F7" w:rsidRDefault="00AA18F7" w:rsidP="008E39A9">
      <w:pPr>
        <w:pStyle w:val="NoSpacing"/>
        <w:numPr>
          <w:ilvl w:val="0"/>
          <w:numId w:val="3"/>
        </w:numPr>
      </w:pPr>
      <w:r w:rsidRPr="00AA18F7">
        <w:t>Change in your industry</w:t>
      </w:r>
    </w:p>
    <w:p w14:paraId="2F41FFD2" w14:textId="77777777" w:rsidR="00AA18F7" w:rsidRPr="00AA18F7" w:rsidRDefault="00AA18F7" w:rsidP="00EA7ED4">
      <w:pPr>
        <w:pStyle w:val="NoSpacing"/>
      </w:pPr>
    </w:p>
    <w:p w14:paraId="11FFEE63" w14:textId="77777777" w:rsidR="00AA18F7" w:rsidRPr="00CD4EA3" w:rsidRDefault="00AA18F7" w:rsidP="00EA7ED4">
      <w:pPr>
        <w:pStyle w:val="NoSpacing"/>
        <w:rPr>
          <w:b/>
          <w:bCs/>
          <w:iCs/>
          <w:color w:val="244061" w:themeColor="accent1" w:themeShade="80"/>
        </w:rPr>
      </w:pPr>
      <w:r w:rsidRPr="00CD4EA3">
        <w:rPr>
          <w:b/>
          <w:bCs/>
          <w:iCs/>
          <w:color w:val="244061" w:themeColor="accent1" w:themeShade="80"/>
        </w:rPr>
        <w:t>Product</w:t>
      </w:r>
    </w:p>
    <w:p w14:paraId="2269104D" w14:textId="77777777" w:rsidR="00AA18F7" w:rsidRDefault="00AA18F7" w:rsidP="00EA7ED4">
      <w:pPr>
        <w:pStyle w:val="NoSpacing"/>
      </w:pPr>
      <w:r w:rsidRPr="00AA18F7">
        <w:t xml:space="preserve">In the </w:t>
      </w:r>
      <w:r w:rsidRPr="00AA18F7">
        <w:rPr>
          <w:i/>
        </w:rPr>
        <w:t>Products and Services</w:t>
      </w:r>
      <w:r w:rsidRPr="00AA18F7">
        <w:t xml:space="preserve"> section, you described your products and services as you see them. Now describe them from your customers’ point of view.</w:t>
      </w:r>
    </w:p>
    <w:p w14:paraId="33A326A0" w14:textId="77777777" w:rsidR="00CD4EA3" w:rsidRPr="00AA18F7" w:rsidRDefault="00CD4EA3" w:rsidP="00EA7ED4">
      <w:pPr>
        <w:pStyle w:val="NoSpacing"/>
      </w:pPr>
    </w:p>
    <w:p w14:paraId="150D9B00" w14:textId="77777777" w:rsidR="00AA18F7" w:rsidRPr="00CD4EA3" w:rsidRDefault="00AA18F7" w:rsidP="00EA7ED4">
      <w:pPr>
        <w:pStyle w:val="NoSpacing"/>
        <w:rPr>
          <w:b/>
          <w:bCs/>
          <w:color w:val="244061" w:themeColor="accent1" w:themeShade="80"/>
        </w:rPr>
      </w:pPr>
      <w:r w:rsidRPr="00CD4EA3">
        <w:rPr>
          <w:b/>
          <w:bCs/>
          <w:color w:val="244061" w:themeColor="accent1" w:themeShade="80"/>
        </w:rPr>
        <w:t>Features and Benefits</w:t>
      </w:r>
    </w:p>
    <w:p w14:paraId="45FFFE6E" w14:textId="77777777" w:rsidR="00AA18F7" w:rsidRPr="00AA18F7" w:rsidRDefault="00AA18F7" w:rsidP="00EA7ED4">
      <w:pPr>
        <w:pStyle w:val="NoSpacing"/>
      </w:pPr>
      <w:r w:rsidRPr="00AA18F7">
        <w:t>List all of your major products or services.</w:t>
      </w:r>
    </w:p>
    <w:p w14:paraId="08D09AFB" w14:textId="77777777" w:rsidR="00AA18F7" w:rsidRPr="00AA18F7" w:rsidRDefault="00AA18F7" w:rsidP="00EA7ED4">
      <w:pPr>
        <w:pStyle w:val="NoSpacing"/>
      </w:pPr>
      <w:r w:rsidRPr="00AA18F7">
        <w:t>For each product or service:</w:t>
      </w:r>
    </w:p>
    <w:p w14:paraId="45D63A91" w14:textId="77777777" w:rsidR="00AA18F7" w:rsidRPr="00AA18F7" w:rsidRDefault="00AA18F7" w:rsidP="00EA7ED4">
      <w:pPr>
        <w:pStyle w:val="NoSpacing"/>
      </w:pPr>
      <w:r w:rsidRPr="00AA18F7">
        <w:t>Describe the most important features. What is special about it?</w:t>
      </w:r>
    </w:p>
    <w:p w14:paraId="4691AD09" w14:textId="77777777" w:rsidR="00AA18F7" w:rsidRPr="00AA18F7" w:rsidRDefault="00AA18F7" w:rsidP="00EA7ED4">
      <w:pPr>
        <w:pStyle w:val="NoSpacing"/>
      </w:pPr>
      <w:r w:rsidRPr="00AA18F7">
        <w:t>Describe the benefits. That is, what will the product do for the customer?</w:t>
      </w:r>
    </w:p>
    <w:p w14:paraId="5DA7FC5F" w14:textId="77777777" w:rsidR="00AA18F7" w:rsidRPr="00AA18F7" w:rsidRDefault="00AA18F7" w:rsidP="00EA7ED4">
      <w:pPr>
        <w:pStyle w:val="NoSpacing"/>
      </w:pPr>
    </w:p>
    <w:p w14:paraId="1089BB01" w14:textId="77777777" w:rsidR="00AA18F7" w:rsidRPr="00AA18F7" w:rsidRDefault="00AA18F7" w:rsidP="00EA7ED4">
      <w:pPr>
        <w:pStyle w:val="NoSpacing"/>
      </w:pPr>
      <w:r w:rsidRPr="00AA18F7">
        <w:t xml:space="preserve">Note the difference between features and benefits, and think about them. For example, a house that gives shelter and lasts a long time is made with certain materials and to a certain design; those are its features. Its benefits include pride of ownership, financial </w:t>
      </w:r>
      <w:r w:rsidRPr="00AA18F7">
        <w:lastRenderedPageBreak/>
        <w:t>security, providing for the family, and inclusion in a neighborhood. You build features into your product so that you can sell the benefits.</w:t>
      </w:r>
    </w:p>
    <w:p w14:paraId="0ED7DDD3" w14:textId="77777777" w:rsidR="00AA18F7" w:rsidRDefault="00AA18F7" w:rsidP="00EA7ED4">
      <w:pPr>
        <w:pStyle w:val="NoSpacing"/>
      </w:pPr>
      <w:r w:rsidRPr="00AA18F7">
        <w:t>What after-sale services will you give? Some examples are delivery, warranty, service contracts, support, follow-up, and refund policy.</w:t>
      </w:r>
    </w:p>
    <w:p w14:paraId="0A658D92" w14:textId="77777777" w:rsidR="00CD4EA3" w:rsidRPr="00AA18F7" w:rsidRDefault="00CD4EA3" w:rsidP="00EA7ED4">
      <w:pPr>
        <w:pStyle w:val="NoSpacing"/>
      </w:pPr>
    </w:p>
    <w:p w14:paraId="74F4CA11" w14:textId="77777777" w:rsidR="00AA18F7" w:rsidRPr="00CD4EA3" w:rsidRDefault="00AA18F7" w:rsidP="00EA7ED4">
      <w:pPr>
        <w:pStyle w:val="NoSpacing"/>
        <w:rPr>
          <w:b/>
          <w:bCs/>
          <w:iCs/>
          <w:color w:val="244061" w:themeColor="accent1" w:themeShade="80"/>
        </w:rPr>
      </w:pPr>
      <w:r w:rsidRPr="00CD4EA3">
        <w:rPr>
          <w:b/>
          <w:bCs/>
          <w:iCs/>
          <w:color w:val="244061" w:themeColor="accent1" w:themeShade="80"/>
        </w:rPr>
        <w:t>Customers</w:t>
      </w:r>
    </w:p>
    <w:p w14:paraId="6DF8D892" w14:textId="77777777" w:rsidR="00AA18F7" w:rsidRPr="00AA18F7" w:rsidRDefault="00AA18F7" w:rsidP="00EA7ED4">
      <w:pPr>
        <w:pStyle w:val="NoSpacing"/>
      </w:pPr>
      <w:r w:rsidRPr="00AA18F7">
        <w:t>Identify your targeted customers, their characteristics, and their geographic locations, otherwise known as their demographics.</w:t>
      </w:r>
    </w:p>
    <w:p w14:paraId="7E99568A" w14:textId="77777777" w:rsidR="00AA18F7" w:rsidRPr="00AA18F7" w:rsidRDefault="00AA18F7" w:rsidP="00EA7ED4">
      <w:pPr>
        <w:pStyle w:val="NoSpacing"/>
      </w:pPr>
      <w:r w:rsidRPr="00AA18F7">
        <w:t>The description will be completely different depending on whether you plan to sell to other businesses or directly to consumers. If you sell a consumer product, but sell it through a channel of distributors, wholesalers, and retailers, you must carefully analyze both the end consumer and the middleman businesses to which you sell.</w:t>
      </w:r>
    </w:p>
    <w:p w14:paraId="5B99F5ED" w14:textId="77777777" w:rsidR="00AA18F7" w:rsidRPr="00AA18F7" w:rsidRDefault="00AA18F7" w:rsidP="00EA7ED4">
      <w:pPr>
        <w:pStyle w:val="NoSpacing"/>
      </w:pPr>
      <w:r w:rsidRPr="00AA18F7">
        <w:t>You may have more than one customer group. Identify the most important groups.  Then, for each customer group, construct what is called a demographic profile:</w:t>
      </w:r>
    </w:p>
    <w:p w14:paraId="3C7C6070" w14:textId="77777777" w:rsidR="00AA18F7" w:rsidRPr="00AA18F7" w:rsidRDefault="00AA18F7" w:rsidP="008E39A9">
      <w:pPr>
        <w:pStyle w:val="NoSpacing"/>
        <w:numPr>
          <w:ilvl w:val="0"/>
          <w:numId w:val="4"/>
        </w:numPr>
      </w:pPr>
      <w:r w:rsidRPr="00AA18F7">
        <w:t>Age</w:t>
      </w:r>
    </w:p>
    <w:p w14:paraId="0A8C6C47" w14:textId="77777777" w:rsidR="00AA18F7" w:rsidRPr="00AA18F7" w:rsidRDefault="00AA18F7" w:rsidP="008E39A9">
      <w:pPr>
        <w:pStyle w:val="NoSpacing"/>
        <w:numPr>
          <w:ilvl w:val="0"/>
          <w:numId w:val="4"/>
        </w:numPr>
      </w:pPr>
      <w:r w:rsidRPr="00AA18F7">
        <w:t>Gender</w:t>
      </w:r>
    </w:p>
    <w:p w14:paraId="48228D20" w14:textId="77777777" w:rsidR="00AA18F7" w:rsidRPr="00AA18F7" w:rsidRDefault="00AA18F7" w:rsidP="008E39A9">
      <w:pPr>
        <w:pStyle w:val="NoSpacing"/>
        <w:numPr>
          <w:ilvl w:val="0"/>
          <w:numId w:val="4"/>
        </w:numPr>
      </w:pPr>
      <w:r w:rsidRPr="00AA18F7">
        <w:t>Location</w:t>
      </w:r>
    </w:p>
    <w:p w14:paraId="708CDA57" w14:textId="77777777" w:rsidR="00AA18F7" w:rsidRPr="00AA18F7" w:rsidRDefault="00AA18F7" w:rsidP="008E39A9">
      <w:pPr>
        <w:pStyle w:val="NoSpacing"/>
        <w:numPr>
          <w:ilvl w:val="0"/>
          <w:numId w:val="4"/>
        </w:numPr>
      </w:pPr>
      <w:r w:rsidRPr="00AA18F7">
        <w:t>Income level</w:t>
      </w:r>
    </w:p>
    <w:p w14:paraId="66A13403" w14:textId="77777777" w:rsidR="00AA18F7" w:rsidRPr="00AA18F7" w:rsidRDefault="00AA18F7" w:rsidP="008E39A9">
      <w:pPr>
        <w:pStyle w:val="NoSpacing"/>
        <w:numPr>
          <w:ilvl w:val="0"/>
          <w:numId w:val="4"/>
        </w:numPr>
      </w:pPr>
      <w:r w:rsidRPr="00AA18F7">
        <w:t>Social class and occupation</w:t>
      </w:r>
    </w:p>
    <w:p w14:paraId="51555365" w14:textId="77777777" w:rsidR="00AA18F7" w:rsidRPr="00AA18F7" w:rsidRDefault="00AA18F7" w:rsidP="008E39A9">
      <w:pPr>
        <w:pStyle w:val="NoSpacing"/>
        <w:numPr>
          <w:ilvl w:val="0"/>
          <w:numId w:val="4"/>
        </w:numPr>
      </w:pPr>
      <w:r w:rsidRPr="00AA18F7">
        <w:t>Education</w:t>
      </w:r>
    </w:p>
    <w:p w14:paraId="516D30A4" w14:textId="77777777" w:rsidR="00A524C7" w:rsidRPr="00AA18F7" w:rsidRDefault="00A524C7" w:rsidP="00EA7ED4">
      <w:pPr>
        <w:pStyle w:val="NoSpacing"/>
      </w:pPr>
    </w:p>
    <w:p w14:paraId="64EFF372" w14:textId="77777777" w:rsidR="00AA18F7" w:rsidRPr="00AA18F7" w:rsidRDefault="00AA18F7" w:rsidP="00EA7ED4">
      <w:pPr>
        <w:pStyle w:val="NoSpacing"/>
      </w:pPr>
      <w:r w:rsidRPr="00AA18F7">
        <w:t>For business customers, the demographic factors might be:</w:t>
      </w:r>
    </w:p>
    <w:p w14:paraId="645B3D85" w14:textId="77777777" w:rsidR="00AA18F7" w:rsidRPr="00AA18F7" w:rsidRDefault="00AA18F7" w:rsidP="008E39A9">
      <w:pPr>
        <w:pStyle w:val="NoSpacing"/>
        <w:numPr>
          <w:ilvl w:val="0"/>
          <w:numId w:val="5"/>
        </w:numPr>
      </w:pPr>
      <w:r w:rsidRPr="00AA18F7">
        <w:t>Industry (or portion of an industry)</w:t>
      </w:r>
    </w:p>
    <w:p w14:paraId="1B5400BE" w14:textId="77777777" w:rsidR="00AA18F7" w:rsidRPr="00AA18F7" w:rsidRDefault="00AA18F7" w:rsidP="008E39A9">
      <w:pPr>
        <w:pStyle w:val="NoSpacing"/>
        <w:numPr>
          <w:ilvl w:val="0"/>
          <w:numId w:val="5"/>
        </w:numPr>
      </w:pPr>
      <w:r w:rsidRPr="00AA18F7">
        <w:t>Location</w:t>
      </w:r>
    </w:p>
    <w:p w14:paraId="00AD424F" w14:textId="77777777" w:rsidR="00AA18F7" w:rsidRPr="00AA18F7" w:rsidRDefault="00AA18F7" w:rsidP="008E39A9">
      <w:pPr>
        <w:pStyle w:val="NoSpacing"/>
        <w:numPr>
          <w:ilvl w:val="0"/>
          <w:numId w:val="5"/>
        </w:numPr>
      </w:pPr>
      <w:r w:rsidRPr="00AA18F7">
        <w:t>Size of firm</w:t>
      </w:r>
    </w:p>
    <w:p w14:paraId="11D5768B" w14:textId="77777777" w:rsidR="00AA18F7" w:rsidRPr="00AA18F7" w:rsidRDefault="00AA18F7" w:rsidP="008E39A9">
      <w:pPr>
        <w:pStyle w:val="NoSpacing"/>
        <w:numPr>
          <w:ilvl w:val="0"/>
          <w:numId w:val="5"/>
        </w:numPr>
      </w:pPr>
      <w:r w:rsidRPr="00AA18F7">
        <w:t>Quality, technology, and price preferences</w:t>
      </w:r>
    </w:p>
    <w:p w14:paraId="45315B8F" w14:textId="77777777" w:rsidR="00AA18F7" w:rsidRPr="00AA18F7" w:rsidRDefault="00AA18F7" w:rsidP="008E39A9">
      <w:pPr>
        <w:pStyle w:val="NoSpacing"/>
        <w:numPr>
          <w:ilvl w:val="0"/>
          <w:numId w:val="5"/>
        </w:numPr>
      </w:pPr>
      <w:r w:rsidRPr="00AA18F7">
        <w:t>Other (specific to your industry)</w:t>
      </w:r>
    </w:p>
    <w:p w14:paraId="1192509C" w14:textId="77777777" w:rsidR="00A524C7" w:rsidRDefault="00AA18F7" w:rsidP="008E39A9">
      <w:pPr>
        <w:pStyle w:val="NoSpacing"/>
        <w:numPr>
          <w:ilvl w:val="0"/>
          <w:numId w:val="5"/>
        </w:numPr>
      </w:pPr>
      <w:r w:rsidRPr="00AA18F7">
        <w:t>Other (specific to your industry)</w:t>
      </w:r>
    </w:p>
    <w:p w14:paraId="352B2FC3" w14:textId="77777777" w:rsidR="00CD4EA3" w:rsidRDefault="00CD4EA3" w:rsidP="00CD4EA3">
      <w:pPr>
        <w:pStyle w:val="NoSpacing"/>
        <w:ind w:left="720"/>
      </w:pPr>
    </w:p>
    <w:p w14:paraId="54D4236E" w14:textId="77777777" w:rsidR="00A524C7" w:rsidRPr="00CD4EA3" w:rsidRDefault="00AA18F7" w:rsidP="00EA7ED4">
      <w:pPr>
        <w:pStyle w:val="NoSpacing"/>
        <w:rPr>
          <w:b/>
          <w:bCs/>
          <w:iCs/>
          <w:color w:val="244061" w:themeColor="accent1" w:themeShade="80"/>
        </w:rPr>
      </w:pPr>
      <w:r w:rsidRPr="00CD4EA3">
        <w:rPr>
          <w:b/>
          <w:bCs/>
          <w:iCs/>
          <w:color w:val="244061" w:themeColor="accent1" w:themeShade="80"/>
        </w:rPr>
        <w:t>Competition</w:t>
      </w:r>
    </w:p>
    <w:p w14:paraId="696019C3" w14:textId="77777777" w:rsidR="00AA18F7" w:rsidRPr="00AA18F7" w:rsidRDefault="00AA18F7" w:rsidP="00EA7ED4">
      <w:pPr>
        <w:pStyle w:val="NoSpacing"/>
      </w:pPr>
      <w:r w:rsidRPr="00AA18F7">
        <w:t>What products and companies will compete with you?</w:t>
      </w:r>
    </w:p>
    <w:p w14:paraId="26C92FC6" w14:textId="77777777" w:rsidR="00AA18F7" w:rsidRPr="00AA18F7" w:rsidRDefault="00AA18F7" w:rsidP="00EA7ED4">
      <w:pPr>
        <w:pStyle w:val="NoSpacing"/>
      </w:pPr>
      <w:r w:rsidRPr="00AA18F7">
        <w:t>List your major competitors:</w:t>
      </w:r>
    </w:p>
    <w:p w14:paraId="0F3A81EB" w14:textId="77777777" w:rsidR="00AA18F7" w:rsidRPr="00AA18F7" w:rsidRDefault="00AA18F7" w:rsidP="00EA7ED4">
      <w:pPr>
        <w:pStyle w:val="NoSpacing"/>
      </w:pPr>
      <w:r w:rsidRPr="00AA18F7">
        <w:t>(Names and addresses)</w:t>
      </w:r>
    </w:p>
    <w:p w14:paraId="5296D6AF" w14:textId="77777777" w:rsidR="00AA18F7" w:rsidRPr="00AA18F7" w:rsidRDefault="00AA18F7" w:rsidP="00EA7ED4">
      <w:pPr>
        <w:pStyle w:val="NoSpacing"/>
      </w:pPr>
      <w:r w:rsidRPr="00AA18F7">
        <w:t>Will they compete with you across the board, or just for certain products, certain customers, or in certain locations?</w:t>
      </w:r>
    </w:p>
    <w:p w14:paraId="7FB6C7E5" w14:textId="77777777" w:rsidR="00AA18F7" w:rsidRPr="00AA18F7" w:rsidRDefault="00AA18F7" w:rsidP="00EA7ED4">
      <w:pPr>
        <w:pStyle w:val="NoSpacing"/>
      </w:pPr>
      <w:r w:rsidRPr="00AA18F7">
        <w:t>Will you have important indirect competitors? (For example, video rental stores compete with theaters, although they are different types of businesses.)</w:t>
      </w:r>
    </w:p>
    <w:p w14:paraId="221F919B" w14:textId="77777777" w:rsidR="00AA18F7" w:rsidRPr="00AA18F7" w:rsidRDefault="00AA18F7" w:rsidP="00EA7ED4">
      <w:pPr>
        <w:pStyle w:val="NoSpacing"/>
      </w:pPr>
      <w:r w:rsidRPr="00AA18F7">
        <w:t>How will your products or services compare with the competition?</w:t>
      </w:r>
    </w:p>
    <w:p w14:paraId="3021B310" w14:textId="77777777" w:rsidR="00AA18F7" w:rsidRPr="00AA18F7" w:rsidRDefault="00AA18F7" w:rsidP="00EA7ED4">
      <w:pPr>
        <w:pStyle w:val="NoSpacing"/>
      </w:pPr>
      <w:r w:rsidRPr="00AA18F7">
        <w:lastRenderedPageBreak/>
        <w:t>Use the Competitive Analysis table below to compare your company with your two most important competitors. In the first column are key competitive factors. Since these vary from one industry to another, you may want to customize the list of factors.</w:t>
      </w:r>
    </w:p>
    <w:p w14:paraId="17DF38CB" w14:textId="77777777" w:rsidR="00AA18F7" w:rsidRPr="00AA18F7" w:rsidRDefault="00AA18F7" w:rsidP="00EA7ED4">
      <w:pPr>
        <w:pStyle w:val="NoSpacing"/>
      </w:pPr>
      <w:r w:rsidRPr="00AA18F7">
        <w:t xml:space="preserve">In the column labeled </w:t>
      </w:r>
      <w:r w:rsidRPr="00AA18F7">
        <w:rPr>
          <w:b/>
        </w:rPr>
        <w:t>Me</w:t>
      </w:r>
      <w:r w:rsidRPr="00AA18F7">
        <w:t>, state how you honestly think you will stack up in customers' minds. Then check whether you think this factor will be a strength or a weakness for you. Sometimes it is hard to analyze our own weaknesses. Try to be very honest here. Better yet, get some disinterested strangers to assess you. This can be a real eye-opener. And remember that you cannot be all things to all people. In fact, trying to be causes many business failures because efforts become scattered and diluted. You want an honest assessment of your firm's strong and weak points.</w:t>
      </w:r>
    </w:p>
    <w:p w14:paraId="69927E43" w14:textId="77777777" w:rsidR="00AA18F7" w:rsidRPr="00AA18F7" w:rsidRDefault="00AA18F7" w:rsidP="00EA7ED4">
      <w:pPr>
        <w:pStyle w:val="NoSpacing"/>
      </w:pPr>
      <w:r w:rsidRPr="00AA18F7">
        <w:t>Now analyze each major competitor. In a few words, state how you think they compare.</w:t>
      </w:r>
    </w:p>
    <w:p w14:paraId="3402CB39" w14:textId="77777777" w:rsidR="00A524C7" w:rsidRDefault="00AA18F7" w:rsidP="00EA7ED4">
      <w:pPr>
        <w:pStyle w:val="NoSpacing"/>
      </w:pPr>
      <w:r w:rsidRPr="00AA18F7">
        <w:t>In the final column, estimate the importance of each competitive factor to the customer.  1 = critical; 5 = not very important.</w:t>
      </w:r>
    </w:p>
    <w:p w14:paraId="6A3B1F59" w14:textId="77777777" w:rsidR="00A524C7" w:rsidRPr="00AA18F7" w:rsidRDefault="00A524C7" w:rsidP="00EA7ED4">
      <w:pPr>
        <w:pStyle w:val="NoSpacing"/>
      </w:pPr>
    </w:p>
    <w:p w14:paraId="792E8AC5" w14:textId="77777777" w:rsidR="00AA18F7" w:rsidRPr="00CD4EA3" w:rsidRDefault="00AA18F7" w:rsidP="00EA7ED4">
      <w:pPr>
        <w:pStyle w:val="NoSpacing"/>
        <w:rPr>
          <w:b/>
          <w:bCs/>
          <w:color w:val="244061" w:themeColor="accent1" w:themeShade="80"/>
        </w:rPr>
      </w:pPr>
      <w:r w:rsidRPr="00CD4EA3">
        <w:rPr>
          <w:b/>
          <w:bCs/>
          <w:color w:val="244061" w:themeColor="accent1" w:themeShade="80"/>
        </w:rPr>
        <w:t xml:space="preserve">Table </w:t>
      </w:r>
      <w:r w:rsidRPr="00CD4EA3">
        <w:rPr>
          <w:b/>
          <w:bCs/>
          <w:color w:val="244061" w:themeColor="accent1" w:themeShade="80"/>
        </w:rPr>
        <w:fldChar w:fldCharType="begin"/>
      </w:r>
      <w:r w:rsidRPr="00CD4EA3">
        <w:rPr>
          <w:b/>
          <w:bCs/>
          <w:color w:val="244061" w:themeColor="accent1" w:themeShade="80"/>
        </w:rPr>
        <w:instrText xml:space="preserve"> SEQ Table \* ARABIC </w:instrText>
      </w:r>
      <w:r w:rsidRPr="00CD4EA3">
        <w:rPr>
          <w:b/>
          <w:bCs/>
          <w:color w:val="244061" w:themeColor="accent1" w:themeShade="80"/>
        </w:rPr>
        <w:fldChar w:fldCharType="separate"/>
      </w:r>
      <w:r w:rsidR="00EA7ED4" w:rsidRPr="00CD4EA3">
        <w:rPr>
          <w:b/>
          <w:bCs/>
          <w:noProof/>
          <w:color w:val="244061" w:themeColor="accent1" w:themeShade="80"/>
        </w:rPr>
        <w:t>1</w:t>
      </w:r>
      <w:r w:rsidRPr="00CD4EA3">
        <w:rPr>
          <w:color w:val="244061" w:themeColor="accent1" w:themeShade="80"/>
        </w:rPr>
        <w:fldChar w:fldCharType="end"/>
      </w:r>
      <w:r w:rsidRPr="00CD4EA3">
        <w:rPr>
          <w:b/>
          <w:bCs/>
          <w:color w:val="244061" w:themeColor="accent1" w:themeShade="80"/>
        </w:rPr>
        <w:t>: Competitive Analysis</w:t>
      </w:r>
    </w:p>
    <w:tbl>
      <w:tblPr>
        <w:tblW w:w="1078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37"/>
        <w:gridCol w:w="1366"/>
        <w:gridCol w:w="1177"/>
        <w:gridCol w:w="1337"/>
        <w:gridCol w:w="1737"/>
        <w:gridCol w:w="1753"/>
        <w:gridCol w:w="1874"/>
      </w:tblGrid>
      <w:tr w:rsidR="00AA18F7" w:rsidRPr="00AA18F7" w14:paraId="05AAA95A" w14:textId="77777777" w:rsidTr="00D92F35">
        <w:trPr>
          <w:trHeight w:val="90"/>
          <w:tblHeader/>
          <w:jc w:val="center"/>
        </w:trPr>
        <w:tc>
          <w:tcPr>
            <w:tcW w:w="1410" w:type="dxa"/>
            <w:tcMar>
              <w:top w:w="58" w:type="dxa"/>
              <w:left w:w="115" w:type="dxa"/>
              <w:bottom w:w="58" w:type="dxa"/>
              <w:right w:w="115" w:type="dxa"/>
            </w:tcMar>
            <w:vAlign w:val="center"/>
          </w:tcPr>
          <w:p w14:paraId="098EA7EC" w14:textId="77777777" w:rsidR="00AA18F7" w:rsidRPr="00AA18F7" w:rsidRDefault="00AA18F7" w:rsidP="00EA7ED4">
            <w:pPr>
              <w:pStyle w:val="NoSpacing"/>
              <w:rPr>
                <w:b/>
                <w:bCs/>
              </w:rPr>
            </w:pPr>
            <w:r w:rsidRPr="00AA18F7">
              <w:rPr>
                <w:b/>
                <w:bCs/>
              </w:rPr>
              <w:t>Factor</w:t>
            </w:r>
          </w:p>
        </w:tc>
        <w:tc>
          <w:tcPr>
            <w:tcW w:w="1714" w:type="dxa"/>
            <w:tcMar>
              <w:top w:w="58" w:type="dxa"/>
              <w:left w:w="115" w:type="dxa"/>
              <w:bottom w:w="58" w:type="dxa"/>
              <w:right w:w="115" w:type="dxa"/>
            </w:tcMar>
            <w:vAlign w:val="center"/>
          </w:tcPr>
          <w:p w14:paraId="40CCC20E" w14:textId="77777777" w:rsidR="00AA18F7" w:rsidRPr="00AA18F7" w:rsidRDefault="00AA18F7" w:rsidP="00EA7ED4">
            <w:pPr>
              <w:pStyle w:val="NoSpacing"/>
              <w:rPr>
                <w:b/>
                <w:bCs/>
              </w:rPr>
            </w:pPr>
            <w:r w:rsidRPr="00AA18F7">
              <w:rPr>
                <w:b/>
                <w:bCs/>
              </w:rPr>
              <w:t>Me</w:t>
            </w:r>
          </w:p>
        </w:tc>
        <w:tc>
          <w:tcPr>
            <w:tcW w:w="882" w:type="dxa"/>
            <w:tcMar>
              <w:top w:w="58" w:type="dxa"/>
              <w:left w:w="115" w:type="dxa"/>
              <w:bottom w:w="58" w:type="dxa"/>
              <w:right w:w="115" w:type="dxa"/>
            </w:tcMar>
            <w:vAlign w:val="center"/>
          </w:tcPr>
          <w:p w14:paraId="0A3D6B35" w14:textId="77777777" w:rsidR="00AA18F7" w:rsidRPr="00AA18F7" w:rsidRDefault="00AA18F7" w:rsidP="00EA7ED4">
            <w:pPr>
              <w:pStyle w:val="NoSpacing"/>
              <w:rPr>
                <w:b/>
                <w:bCs/>
              </w:rPr>
            </w:pPr>
            <w:r w:rsidRPr="00AA18F7">
              <w:rPr>
                <w:b/>
                <w:bCs/>
              </w:rPr>
              <w:t>Strength</w:t>
            </w:r>
          </w:p>
        </w:tc>
        <w:tc>
          <w:tcPr>
            <w:tcW w:w="1002" w:type="dxa"/>
            <w:tcMar>
              <w:top w:w="58" w:type="dxa"/>
              <w:left w:w="115" w:type="dxa"/>
              <w:bottom w:w="58" w:type="dxa"/>
              <w:right w:w="115" w:type="dxa"/>
            </w:tcMar>
            <w:vAlign w:val="center"/>
          </w:tcPr>
          <w:p w14:paraId="714674BE" w14:textId="77777777" w:rsidR="00AA18F7" w:rsidRPr="00AA18F7" w:rsidRDefault="00AA18F7" w:rsidP="00EA7ED4">
            <w:pPr>
              <w:pStyle w:val="NoSpacing"/>
              <w:rPr>
                <w:b/>
                <w:bCs/>
              </w:rPr>
            </w:pPr>
            <w:r w:rsidRPr="00AA18F7">
              <w:rPr>
                <w:b/>
                <w:bCs/>
              </w:rPr>
              <w:t>Weakness</w:t>
            </w:r>
          </w:p>
        </w:tc>
        <w:tc>
          <w:tcPr>
            <w:tcW w:w="1850" w:type="dxa"/>
            <w:tcMar>
              <w:top w:w="58" w:type="dxa"/>
              <w:left w:w="115" w:type="dxa"/>
              <w:bottom w:w="58" w:type="dxa"/>
              <w:right w:w="115" w:type="dxa"/>
            </w:tcMar>
            <w:vAlign w:val="center"/>
          </w:tcPr>
          <w:p w14:paraId="36F98879" w14:textId="77777777" w:rsidR="00AA18F7" w:rsidRPr="00AA18F7" w:rsidRDefault="00AA18F7" w:rsidP="00EA7ED4">
            <w:pPr>
              <w:pStyle w:val="NoSpacing"/>
              <w:rPr>
                <w:b/>
                <w:bCs/>
              </w:rPr>
            </w:pPr>
            <w:r w:rsidRPr="00AA18F7">
              <w:rPr>
                <w:b/>
                <w:bCs/>
              </w:rPr>
              <w:t>Competitor A</w:t>
            </w:r>
          </w:p>
        </w:tc>
        <w:tc>
          <w:tcPr>
            <w:tcW w:w="1874" w:type="dxa"/>
            <w:tcMar>
              <w:top w:w="58" w:type="dxa"/>
              <w:left w:w="115" w:type="dxa"/>
              <w:bottom w:w="58" w:type="dxa"/>
              <w:right w:w="115" w:type="dxa"/>
            </w:tcMar>
            <w:vAlign w:val="center"/>
          </w:tcPr>
          <w:p w14:paraId="1DF54FB8" w14:textId="77777777" w:rsidR="00AA18F7" w:rsidRPr="00AA18F7" w:rsidRDefault="00AA18F7" w:rsidP="00EA7ED4">
            <w:pPr>
              <w:pStyle w:val="NoSpacing"/>
              <w:rPr>
                <w:b/>
                <w:bCs/>
              </w:rPr>
            </w:pPr>
            <w:r w:rsidRPr="00AA18F7">
              <w:rPr>
                <w:b/>
                <w:bCs/>
              </w:rPr>
              <w:t>Competitor B</w:t>
            </w:r>
          </w:p>
        </w:tc>
        <w:tc>
          <w:tcPr>
            <w:tcW w:w="2049" w:type="dxa"/>
            <w:tcMar>
              <w:top w:w="58" w:type="dxa"/>
              <w:left w:w="115" w:type="dxa"/>
              <w:bottom w:w="58" w:type="dxa"/>
              <w:right w:w="115" w:type="dxa"/>
            </w:tcMar>
            <w:vAlign w:val="center"/>
          </w:tcPr>
          <w:p w14:paraId="66FFFD70" w14:textId="77777777" w:rsidR="00AA18F7" w:rsidRPr="00AA18F7" w:rsidRDefault="00AA18F7" w:rsidP="00EA7ED4">
            <w:pPr>
              <w:pStyle w:val="NoSpacing"/>
              <w:rPr>
                <w:b/>
                <w:bCs/>
              </w:rPr>
            </w:pPr>
            <w:r w:rsidRPr="00AA18F7">
              <w:rPr>
                <w:b/>
                <w:bCs/>
              </w:rPr>
              <w:t>Importance to Customer</w:t>
            </w:r>
          </w:p>
        </w:tc>
      </w:tr>
      <w:tr w:rsidR="00AA18F7" w:rsidRPr="00AA18F7" w14:paraId="67C8F2C4" w14:textId="77777777" w:rsidTr="00D92F35">
        <w:trPr>
          <w:trHeight w:val="86"/>
          <w:jc w:val="center"/>
        </w:trPr>
        <w:tc>
          <w:tcPr>
            <w:tcW w:w="1410" w:type="dxa"/>
            <w:tcMar>
              <w:top w:w="58" w:type="dxa"/>
              <w:left w:w="115" w:type="dxa"/>
              <w:bottom w:w="58" w:type="dxa"/>
              <w:right w:w="115" w:type="dxa"/>
            </w:tcMar>
            <w:vAlign w:val="center"/>
          </w:tcPr>
          <w:p w14:paraId="7F2F983D" w14:textId="77777777" w:rsidR="00AA18F7" w:rsidRPr="00AA18F7" w:rsidRDefault="00AA18F7" w:rsidP="00EA7ED4">
            <w:pPr>
              <w:pStyle w:val="NoSpacing"/>
              <w:rPr>
                <w:b/>
                <w:bCs/>
              </w:rPr>
            </w:pPr>
            <w:r w:rsidRPr="00AA18F7">
              <w:rPr>
                <w:b/>
                <w:bCs/>
              </w:rPr>
              <w:t>Products</w:t>
            </w:r>
          </w:p>
        </w:tc>
        <w:tc>
          <w:tcPr>
            <w:tcW w:w="1714" w:type="dxa"/>
          </w:tcPr>
          <w:p w14:paraId="5FF0655A" w14:textId="77777777" w:rsidR="00AA18F7" w:rsidRPr="00AA18F7" w:rsidRDefault="00AA18F7" w:rsidP="00EA7ED4">
            <w:pPr>
              <w:pStyle w:val="NoSpacing"/>
            </w:pPr>
          </w:p>
        </w:tc>
        <w:tc>
          <w:tcPr>
            <w:tcW w:w="882" w:type="dxa"/>
          </w:tcPr>
          <w:p w14:paraId="246D1E04" w14:textId="77777777" w:rsidR="00AA18F7" w:rsidRPr="00AA18F7" w:rsidRDefault="00AA18F7" w:rsidP="00EA7ED4">
            <w:pPr>
              <w:pStyle w:val="NoSpacing"/>
            </w:pPr>
          </w:p>
        </w:tc>
        <w:tc>
          <w:tcPr>
            <w:tcW w:w="1002" w:type="dxa"/>
          </w:tcPr>
          <w:p w14:paraId="09253DA6" w14:textId="77777777" w:rsidR="00AA18F7" w:rsidRPr="00AA18F7" w:rsidRDefault="00AA18F7" w:rsidP="00EA7ED4">
            <w:pPr>
              <w:pStyle w:val="NoSpacing"/>
            </w:pPr>
          </w:p>
        </w:tc>
        <w:tc>
          <w:tcPr>
            <w:tcW w:w="1850" w:type="dxa"/>
          </w:tcPr>
          <w:p w14:paraId="74BAB3A3" w14:textId="77777777" w:rsidR="00AA18F7" w:rsidRPr="00AA18F7" w:rsidRDefault="00AA18F7" w:rsidP="00EA7ED4">
            <w:pPr>
              <w:pStyle w:val="NoSpacing"/>
            </w:pPr>
          </w:p>
        </w:tc>
        <w:tc>
          <w:tcPr>
            <w:tcW w:w="1874" w:type="dxa"/>
          </w:tcPr>
          <w:p w14:paraId="398A661B" w14:textId="77777777" w:rsidR="00AA18F7" w:rsidRPr="00AA18F7" w:rsidRDefault="00AA18F7" w:rsidP="00EA7ED4">
            <w:pPr>
              <w:pStyle w:val="NoSpacing"/>
            </w:pPr>
          </w:p>
        </w:tc>
        <w:tc>
          <w:tcPr>
            <w:tcW w:w="2049" w:type="dxa"/>
          </w:tcPr>
          <w:p w14:paraId="0D7BF73F" w14:textId="77777777" w:rsidR="00AA18F7" w:rsidRPr="00AA18F7" w:rsidRDefault="00AA18F7" w:rsidP="00EA7ED4">
            <w:pPr>
              <w:pStyle w:val="NoSpacing"/>
            </w:pPr>
          </w:p>
        </w:tc>
      </w:tr>
      <w:tr w:rsidR="00AA18F7" w:rsidRPr="00AA18F7" w14:paraId="4027338D" w14:textId="77777777" w:rsidTr="00D92F35">
        <w:trPr>
          <w:trHeight w:val="86"/>
          <w:jc w:val="center"/>
        </w:trPr>
        <w:tc>
          <w:tcPr>
            <w:tcW w:w="1410" w:type="dxa"/>
            <w:tcMar>
              <w:top w:w="58" w:type="dxa"/>
              <w:left w:w="115" w:type="dxa"/>
              <w:bottom w:w="58" w:type="dxa"/>
              <w:right w:w="115" w:type="dxa"/>
            </w:tcMar>
            <w:vAlign w:val="center"/>
          </w:tcPr>
          <w:p w14:paraId="231642F7" w14:textId="77777777" w:rsidR="00AA18F7" w:rsidRPr="00AA18F7" w:rsidRDefault="00AA18F7" w:rsidP="00EA7ED4">
            <w:pPr>
              <w:pStyle w:val="NoSpacing"/>
              <w:rPr>
                <w:b/>
                <w:bCs/>
              </w:rPr>
            </w:pPr>
            <w:r w:rsidRPr="00AA18F7">
              <w:rPr>
                <w:b/>
                <w:bCs/>
              </w:rPr>
              <w:t>Price</w:t>
            </w:r>
          </w:p>
        </w:tc>
        <w:tc>
          <w:tcPr>
            <w:tcW w:w="1714" w:type="dxa"/>
          </w:tcPr>
          <w:p w14:paraId="2813B794" w14:textId="77777777" w:rsidR="00AA18F7" w:rsidRPr="00AA18F7" w:rsidRDefault="00AA18F7" w:rsidP="00EA7ED4">
            <w:pPr>
              <w:pStyle w:val="NoSpacing"/>
            </w:pPr>
          </w:p>
        </w:tc>
        <w:tc>
          <w:tcPr>
            <w:tcW w:w="882" w:type="dxa"/>
          </w:tcPr>
          <w:p w14:paraId="177664F0" w14:textId="77777777" w:rsidR="00AA18F7" w:rsidRPr="00AA18F7" w:rsidRDefault="00AA18F7" w:rsidP="00EA7ED4">
            <w:pPr>
              <w:pStyle w:val="NoSpacing"/>
            </w:pPr>
          </w:p>
        </w:tc>
        <w:tc>
          <w:tcPr>
            <w:tcW w:w="1002" w:type="dxa"/>
          </w:tcPr>
          <w:p w14:paraId="340AF932" w14:textId="77777777" w:rsidR="00AA18F7" w:rsidRPr="00AA18F7" w:rsidRDefault="00AA18F7" w:rsidP="00EA7ED4">
            <w:pPr>
              <w:pStyle w:val="NoSpacing"/>
            </w:pPr>
          </w:p>
        </w:tc>
        <w:tc>
          <w:tcPr>
            <w:tcW w:w="1850" w:type="dxa"/>
          </w:tcPr>
          <w:p w14:paraId="2406BADF" w14:textId="77777777" w:rsidR="00AA18F7" w:rsidRPr="00AA18F7" w:rsidRDefault="00AA18F7" w:rsidP="00EA7ED4">
            <w:pPr>
              <w:pStyle w:val="NoSpacing"/>
            </w:pPr>
          </w:p>
        </w:tc>
        <w:tc>
          <w:tcPr>
            <w:tcW w:w="1874" w:type="dxa"/>
          </w:tcPr>
          <w:p w14:paraId="313BD055" w14:textId="77777777" w:rsidR="00AA18F7" w:rsidRPr="00AA18F7" w:rsidRDefault="00AA18F7" w:rsidP="00EA7ED4">
            <w:pPr>
              <w:pStyle w:val="NoSpacing"/>
            </w:pPr>
          </w:p>
        </w:tc>
        <w:tc>
          <w:tcPr>
            <w:tcW w:w="2049" w:type="dxa"/>
          </w:tcPr>
          <w:p w14:paraId="5EB4261E" w14:textId="77777777" w:rsidR="00AA18F7" w:rsidRPr="00AA18F7" w:rsidRDefault="00AA18F7" w:rsidP="00EA7ED4">
            <w:pPr>
              <w:pStyle w:val="NoSpacing"/>
            </w:pPr>
          </w:p>
        </w:tc>
      </w:tr>
      <w:tr w:rsidR="00AA18F7" w:rsidRPr="00AA18F7" w14:paraId="701C18B7" w14:textId="77777777" w:rsidTr="00D92F35">
        <w:trPr>
          <w:trHeight w:val="86"/>
          <w:jc w:val="center"/>
        </w:trPr>
        <w:tc>
          <w:tcPr>
            <w:tcW w:w="1410" w:type="dxa"/>
            <w:tcMar>
              <w:top w:w="58" w:type="dxa"/>
              <w:left w:w="115" w:type="dxa"/>
              <w:bottom w:w="58" w:type="dxa"/>
              <w:right w:w="115" w:type="dxa"/>
            </w:tcMar>
            <w:vAlign w:val="center"/>
          </w:tcPr>
          <w:p w14:paraId="3AF17C38" w14:textId="77777777" w:rsidR="00AA18F7" w:rsidRPr="00AA18F7" w:rsidRDefault="00AA18F7" w:rsidP="00EA7ED4">
            <w:pPr>
              <w:pStyle w:val="NoSpacing"/>
              <w:rPr>
                <w:b/>
                <w:bCs/>
              </w:rPr>
            </w:pPr>
            <w:r w:rsidRPr="00AA18F7">
              <w:rPr>
                <w:b/>
                <w:bCs/>
              </w:rPr>
              <w:t>Quality</w:t>
            </w:r>
          </w:p>
        </w:tc>
        <w:tc>
          <w:tcPr>
            <w:tcW w:w="1714" w:type="dxa"/>
          </w:tcPr>
          <w:p w14:paraId="5D373B92" w14:textId="77777777" w:rsidR="00AA18F7" w:rsidRPr="00AA18F7" w:rsidRDefault="00AA18F7" w:rsidP="00EA7ED4">
            <w:pPr>
              <w:pStyle w:val="NoSpacing"/>
            </w:pPr>
          </w:p>
        </w:tc>
        <w:tc>
          <w:tcPr>
            <w:tcW w:w="882" w:type="dxa"/>
          </w:tcPr>
          <w:p w14:paraId="2AF537F7" w14:textId="77777777" w:rsidR="00AA18F7" w:rsidRPr="00AA18F7" w:rsidRDefault="00AA18F7" w:rsidP="00EA7ED4">
            <w:pPr>
              <w:pStyle w:val="NoSpacing"/>
            </w:pPr>
          </w:p>
        </w:tc>
        <w:tc>
          <w:tcPr>
            <w:tcW w:w="1002" w:type="dxa"/>
          </w:tcPr>
          <w:p w14:paraId="1C70D619" w14:textId="77777777" w:rsidR="00AA18F7" w:rsidRPr="00AA18F7" w:rsidRDefault="00AA18F7" w:rsidP="00EA7ED4">
            <w:pPr>
              <w:pStyle w:val="NoSpacing"/>
            </w:pPr>
          </w:p>
        </w:tc>
        <w:tc>
          <w:tcPr>
            <w:tcW w:w="1850" w:type="dxa"/>
          </w:tcPr>
          <w:p w14:paraId="2FD24EFB" w14:textId="77777777" w:rsidR="00AA18F7" w:rsidRPr="00AA18F7" w:rsidRDefault="00AA18F7" w:rsidP="00EA7ED4">
            <w:pPr>
              <w:pStyle w:val="NoSpacing"/>
            </w:pPr>
          </w:p>
        </w:tc>
        <w:tc>
          <w:tcPr>
            <w:tcW w:w="1874" w:type="dxa"/>
          </w:tcPr>
          <w:p w14:paraId="322CBB1E" w14:textId="77777777" w:rsidR="00AA18F7" w:rsidRPr="00AA18F7" w:rsidRDefault="00AA18F7" w:rsidP="00EA7ED4">
            <w:pPr>
              <w:pStyle w:val="NoSpacing"/>
            </w:pPr>
          </w:p>
        </w:tc>
        <w:tc>
          <w:tcPr>
            <w:tcW w:w="2049" w:type="dxa"/>
          </w:tcPr>
          <w:p w14:paraId="79132FC2" w14:textId="77777777" w:rsidR="00AA18F7" w:rsidRPr="00AA18F7" w:rsidRDefault="00AA18F7" w:rsidP="00EA7ED4">
            <w:pPr>
              <w:pStyle w:val="NoSpacing"/>
            </w:pPr>
          </w:p>
        </w:tc>
      </w:tr>
      <w:tr w:rsidR="00AA18F7" w:rsidRPr="00AA18F7" w14:paraId="308B6113" w14:textId="77777777" w:rsidTr="00D92F35">
        <w:trPr>
          <w:trHeight w:val="86"/>
          <w:jc w:val="center"/>
        </w:trPr>
        <w:tc>
          <w:tcPr>
            <w:tcW w:w="1410" w:type="dxa"/>
            <w:tcMar>
              <w:top w:w="58" w:type="dxa"/>
              <w:left w:w="115" w:type="dxa"/>
              <w:bottom w:w="58" w:type="dxa"/>
              <w:right w:w="115" w:type="dxa"/>
            </w:tcMar>
            <w:vAlign w:val="center"/>
          </w:tcPr>
          <w:p w14:paraId="00ED0C69" w14:textId="77777777" w:rsidR="00AA18F7" w:rsidRPr="00AA18F7" w:rsidRDefault="00AA18F7" w:rsidP="00EA7ED4">
            <w:pPr>
              <w:pStyle w:val="NoSpacing"/>
              <w:rPr>
                <w:b/>
                <w:bCs/>
              </w:rPr>
            </w:pPr>
            <w:r w:rsidRPr="00AA18F7">
              <w:rPr>
                <w:b/>
                <w:bCs/>
              </w:rPr>
              <w:t>Selection</w:t>
            </w:r>
          </w:p>
        </w:tc>
        <w:tc>
          <w:tcPr>
            <w:tcW w:w="1714" w:type="dxa"/>
          </w:tcPr>
          <w:p w14:paraId="2101C93A" w14:textId="77777777" w:rsidR="00AA18F7" w:rsidRPr="00AA18F7" w:rsidRDefault="00AA18F7" w:rsidP="00EA7ED4">
            <w:pPr>
              <w:pStyle w:val="NoSpacing"/>
            </w:pPr>
          </w:p>
        </w:tc>
        <w:tc>
          <w:tcPr>
            <w:tcW w:w="882" w:type="dxa"/>
          </w:tcPr>
          <w:p w14:paraId="5C916892" w14:textId="77777777" w:rsidR="00AA18F7" w:rsidRPr="00AA18F7" w:rsidRDefault="00AA18F7" w:rsidP="00EA7ED4">
            <w:pPr>
              <w:pStyle w:val="NoSpacing"/>
            </w:pPr>
          </w:p>
        </w:tc>
        <w:tc>
          <w:tcPr>
            <w:tcW w:w="1002" w:type="dxa"/>
          </w:tcPr>
          <w:p w14:paraId="51659EB7" w14:textId="77777777" w:rsidR="00AA18F7" w:rsidRPr="00AA18F7" w:rsidRDefault="00AA18F7" w:rsidP="00EA7ED4">
            <w:pPr>
              <w:pStyle w:val="NoSpacing"/>
            </w:pPr>
          </w:p>
        </w:tc>
        <w:tc>
          <w:tcPr>
            <w:tcW w:w="1850" w:type="dxa"/>
          </w:tcPr>
          <w:p w14:paraId="4286A367" w14:textId="77777777" w:rsidR="00AA18F7" w:rsidRPr="00AA18F7" w:rsidRDefault="00AA18F7" w:rsidP="00EA7ED4">
            <w:pPr>
              <w:pStyle w:val="NoSpacing"/>
            </w:pPr>
          </w:p>
        </w:tc>
        <w:tc>
          <w:tcPr>
            <w:tcW w:w="1874" w:type="dxa"/>
          </w:tcPr>
          <w:p w14:paraId="423786DA" w14:textId="77777777" w:rsidR="00AA18F7" w:rsidRPr="00AA18F7" w:rsidRDefault="00AA18F7" w:rsidP="00EA7ED4">
            <w:pPr>
              <w:pStyle w:val="NoSpacing"/>
            </w:pPr>
          </w:p>
        </w:tc>
        <w:tc>
          <w:tcPr>
            <w:tcW w:w="2049" w:type="dxa"/>
          </w:tcPr>
          <w:p w14:paraId="673D2A44" w14:textId="77777777" w:rsidR="00AA18F7" w:rsidRPr="00AA18F7" w:rsidRDefault="00AA18F7" w:rsidP="00EA7ED4">
            <w:pPr>
              <w:pStyle w:val="NoSpacing"/>
            </w:pPr>
          </w:p>
        </w:tc>
      </w:tr>
      <w:tr w:rsidR="00AA18F7" w:rsidRPr="00AA18F7" w14:paraId="4B62675A" w14:textId="77777777" w:rsidTr="00D92F35">
        <w:trPr>
          <w:trHeight w:val="86"/>
          <w:jc w:val="center"/>
        </w:trPr>
        <w:tc>
          <w:tcPr>
            <w:tcW w:w="1410" w:type="dxa"/>
            <w:tcMar>
              <w:top w:w="58" w:type="dxa"/>
              <w:left w:w="115" w:type="dxa"/>
              <w:bottom w:w="58" w:type="dxa"/>
              <w:right w:w="115" w:type="dxa"/>
            </w:tcMar>
            <w:vAlign w:val="center"/>
          </w:tcPr>
          <w:p w14:paraId="6E17DEBB" w14:textId="77777777" w:rsidR="00AA18F7" w:rsidRPr="00AA18F7" w:rsidRDefault="00AA18F7" w:rsidP="00EA7ED4">
            <w:pPr>
              <w:pStyle w:val="NoSpacing"/>
              <w:rPr>
                <w:b/>
                <w:bCs/>
              </w:rPr>
            </w:pPr>
            <w:r w:rsidRPr="00AA18F7">
              <w:rPr>
                <w:b/>
                <w:bCs/>
              </w:rPr>
              <w:t>Service</w:t>
            </w:r>
          </w:p>
        </w:tc>
        <w:tc>
          <w:tcPr>
            <w:tcW w:w="1714" w:type="dxa"/>
          </w:tcPr>
          <w:p w14:paraId="24C89B0E" w14:textId="77777777" w:rsidR="00AA18F7" w:rsidRPr="00AA18F7" w:rsidRDefault="00AA18F7" w:rsidP="00EA7ED4">
            <w:pPr>
              <w:pStyle w:val="NoSpacing"/>
            </w:pPr>
          </w:p>
        </w:tc>
        <w:tc>
          <w:tcPr>
            <w:tcW w:w="882" w:type="dxa"/>
          </w:tcPr>
          <w:p w14:paraId="3EF129F3" w14:textId="77777777" w:rsidR="00AA18F7" w:rsidRPr="00AA18F7" w:rsidRDefault="00AA18F7" w:rsidP="00EA7ED4">
            <w:pPr>
              <w:pStyle w:val="NoSpacing"/>
            </w:pPr>
          </w:p>
        </w:tc>
        <w:tc>
          <w:tcPr>
            <w:tcW w:w="1002" w:type="dxa"/>
          </w:tcPr>
          <w:p w14:paraId="44E31C27" w14:textId="77777777" w:rsidR="00AA18F7" w:rsidRPr="00AA18F7" w:rsidRDefault="00AA18F7" w:rsidP="00EA7ED4">
            <w:pPr>
              <w:pStyle w:val="NoSpacing"/>
            </w:pPr>
          </w:p>
        </w:tc>
        <w:tc>
          <w:tcPr>
            <w:tcW w:w="1850" w:type="dxa"/>
          </w:tcPr>
          <w:p w14:paraId="57BBEBF1" w14:textId="77777777" w:rsidR="00AA18F7" w:rsidRPr="00AA18F7" w:rsidRDefault="00AA18F7" w:rsidP="00EA7ED4">
            <w:pPr>
              <w:pStyle w:val="NoSpacing"/>
            </w:pPr>
          </w:p>
        </w:tc>
        <w:tc>
          <w:tcPr>
            <w:tcW w:w="1874" w:type="dxa"/>
          </w:tcPr>
          <w:p w14:paraId="5F576C58" w14:textId="77777777" w:rsidR="00AA18F7" w:rsidRPr="00AA18F7" w:rsidRDefault="00AA18F7" w:rsidP="00EA7ED4">
            <w:pPr>
              <w:pStyle w:val="NoSpacing"/>
            </w:pPr>
          </w:p>
        </w:tc>
        <w:tc>
          <w:tcPr>
            <w:tcW w:w="2049" w:type="dxa"/>
          </w:tcPr>
          <w:p w14:paraId="37E4461C" w14:textId="77777777" w:rsidR="00AA18F7" w:rsidRPr="00AA18F7" w:rsidRDefault="00AA18F7" w:rsidP="00EA7ED4">
            <w:pPr>
              <w:pStyle w:val="NoSpacing"/>
            </w:pPr>
          </w:p>
        </w:tc>
      </w:tr>
      <w:tr w:rsidR="00AA18F7" w:rsidRPr="00AA18F7" w14:paraId="039B84A8" w14:textId="77777777" w:rsidTr="00D92F35">
        <w:trPr>
          <w:trHeight w:val="86"/>
          <w:jc w:val="center"/>
        </w:trPr>
        <w:tc>
          <w:tcPr>
            <w:tcW w:w="1410" w:type="dxa"/>
            <w:tcMar>
              <w:top w:w="58" w:type="dxa"/>
              <w:left w:w="115" w:type="dxa"/>
              <w:bottom w:w="58" w:type="dxa"/>
              <w:right w:w="115" w:type="dxa"/>
            </w:tcMar>
            <w:vAlign w:val="center"/>
          </w:tcPr>
          <w:p w14:paraId="1923D6F7" w14:textId="77777777" w:rsidR="00AA18F7" w:rsidRPr="00AA18F7" w:rsidRDefault="00AA18F7" w:rsidP="00EA7ED4">
            <w:pPr>
              <w:pStyle w:val="NoSpacing"/>
              <w:rPr>
                <w:b/>
                <w:bCs/>
              </w:rPr>
            </w:pPr>
            <w:r w:rsidRPr="00AA18F7">
              <w:rPr>
                <w:b/>
                <w:bCs/>
              </w:rPr>
              <w:t>Reliability</w:t>
            </w:r>
          </w:p>
        </w:tc>
        <w:tc>
          <w:tcPr>
            <w:tcW w:w="1714" w:type="dxa"/>
          </w:tcPr>
          <w:p w14:paraId="0EFA9175" w14:textId="77777777" w:rsidR="00AA18F7" w:rsidRPr="00AA18F7" w:rsidRDefault="00AA18F7" w:rsidP="00EA7ED4">
            <w:pPr>
              <w:pStyle w:val="NoSpacing"/>
            </w:pPr>
          </w:p>
        </w:tc>
        <w:tc>
          <w:tcPr>
            <w:tcW w:w="882" w:type="dxa"/>
          </w:tcPr>
          <w:p w14:paraId="3DAAF32C" w14:textId="77777777" w:rsidR="00AA18F7" w:rsidRPr="00AA18F7" w:rsidRDefault="00AA18F7" w:rsidP="00EA7ED4">
            <w:pPr>
              <w:pStyle w:val="NoSpacing"/>
            </w:pPr>
          </w:p>
        </w:tc>
        <w:tc>
          <w:tcPr>
            <w:tcW w:w="1002" w:type="dxa"/>
          </w:tcPr>
          <w:p w14:paraId="623FA544" w14:textId="77777777" w:rsidR="00AA18F7" w:rsidRPr="00AA18F7" w:rsidRDefault="00AA18F7" w:rsidP="00EA7ED4">
            <w:pPr>
              <w:pStyle w:val="NoSpacing"/>
            </w:pPr>
          </w:p>
        </w:tc>
        <w:tc>
          <w:tcPr>
            <w:tcW w:w="1850" w:type="dxa"/>
          </w:tcPr>
          <w:p w14:paraId="3EB40A14" w14:textId="77777777" w:rsidR="00AA18F7" w:rsidRPr="00AA18F7" w:rsidRDefault="00AA18F7" w:rsidP="00EA7ED4">
            <w:pPr>
              <w:pStyle w:val="NoSpacing"/>
            </w:pPr>
          </w:p>
        </w:tc>
        <w:tc>
          <w:tcPr>
            <w:tcW w:w="1874" w:type="dxa"/>
          </w:tcPr>
          <w:p w14:paraId="1BF37C15" w14:textId="77777777" w:rsidR="00AA18F7" w:rsidRPr="00AA18F7" w:rsidRDefault="00AA18F7" w:rsidP="00EA7ED4">
            <w:pPr>
              <w:pStyle w:val="NoSpacing"/>
            </w:pPr>
          </w:p>
        </w:tc>
        <w:tc>
          <w:tcPr>
            <w:tcW w:w="2049" w:type="dxa"/>
          </w:tcPr>
          <w:p w14:paraId="66EBEACC" w14:textId="77777777" w:rsidR="00AA18F7" w:rsidRPr="00AA18F7" w:rsidRDefault="00AA18F7" w:rsidP="00EA7ED4">
            <w:pPr>
              <w:pStyle w:val="NoSpacing"/>
            </w:pPr>
          </w:p>
        </w:tc>
      </w:tr>
      <w:tr w:rsidR="00AA18F7" w:rsidRPr="00AA18F7" w14:paraId="3AE9BFAD" w14:textId="77777777" w:rsidTr="00D92F35">
        <w:trPr>
          <w:trHeight w:val="86"/>
          <w:jc w:val="center"/>
        </w:trPr>
        <w:tc>
          <w:tcPr>
            <w:tcW w:w="1410" w:type="dxa"/>
            <w:tcMar>
              <w:top w:w="58" w:type="dxa"/>
              <w:left w:w="115" w:type="dxa"/>
              <w:bottom w:w="58" w:type="dxa"/>
              <w:right w:w="115" w:type="dxa"/>
            </w:tcMar>
            <w:vAlign w:val="center"/>
          </w:tcPr>
          <w:p w14:paraId="003CCDC5" w14:textId="77777777" w:rsidR="00AA18F7" w:rsidRPr="00AA18F7" w:rsidRDefault="00AA18F7" w:rsidP="00EA7ED4">
            <w:pPr>
              <w:pStyle w:val="NoSpacing"/>
              <w:rPr>
                <w:b/>
                <w:bCs/>
              </w:rPr>
            </w:pPr>
            <w:r w:rsidRPr="00AA18F7">
              <w:rPr>
                <w:b/>
                <w:bCs/>
              </w:rPr>
              <w:t>Stability</w:t>
            </w:r>
          </w:p>
        </w:tc>
        <w:tc>
          <w:tcPr>
            <w:tcW w:w="1714" w:type="dxa"/>
          </w:tcPr>
          <w:p w14:paraId="37AE9C8A" w14:textId="77777777" w:rsidR="00AA18F7" w:rsidRPr="00AA18F7" w:rsidRDefault="00AA18F7" w:rsidP="00EA7ED4">
            <w:pPr>
              <w:pStyle w:val="NoSpacing"/>
            </w:pPr>
          </w:p>
        </w:tc>
        <w:tc>
          <w:tcPr>
            <w:tcW w:w="882" w:type="dxa"/>
          </w:tcPr>
          <w:p w14:paraId="40B826C9" w14:textId="77777777" w:rsidR="00AA18F7" w:rsidRPr="00AA18F7" w:rsidRDefault="00AA18F7" w:rsidP="00EA7ED4">
            <w:pPr>
              <w:pStyle w:val="NoSpacing"/>
            </w:pPr>
          </w:p>
        </w:tc>
        <w:tc>
          <w:tcPr>
            <w:tcW w:w="1002" w:type="dxa"/>
          </w:tcPr>
          <w:p w14:paraId="73B4CE46" w14:textId="77777777" w:rsidR="00AA18F7" w:rsidRPr="00AA18F7" w:rsidRDefault="00AA18F7" w:rsidP="00EA7ED4">
            <w:pPr>
              <w:pStyle w:val="NoSpacing"/>
            </w:pPr>
          </w:p>
        </w:tc>
        <w:tc>
          <w:tcPr>
            <w:tcW w:w="1850" w:type="dxa"/>
          </w:tcPr>
          <w:p w14:paraId="7A5A4ACA" w14:textId="77777777" w:rsidR="00AA18F7" w:rsidRPr="00AA18F7" w:rsidRDefault="00AA18F7" w:rsidP="00EA7ED4">
            <w:pPr>
              <w:pStyle w:val="NoSpacing"/>
            </w:pPr>
          </w:p>
        </w:tc>
        <w:tc>
          <w:tcPr>
            <w:tcW w:w="1874" w:type="dxa"/>
          </w:tcPr>
          <w:p w14:paraId="74F40EDB" w14:textId="77777777" w:rsidR="00AA18F7" w:rsidRPr="00AA18F7" w:rsidRDefault="00AA18F7" w:rsidP="00EA7ED4">
            <w:pPr>
              <w:pStyle w:val="NoSpacing"/>
            </w:pPr>
          </w:p>
        </w:tc>
        <w:tc>
          <w:tcPr>
            <w:tcW w:w="2049" w:type="dxa"/>
          </w:tcPr>
          <w:p w14:paraId="51EAE1EA" w14:textId="77777777" w:rsidR="00AA18F7" w:rsidRPr="00AA18F7" w:rsidRDefault="00AA18F7" w:rsidP="00EA7ED4">
            <w:pPr>
              <w:pStyle w:val="NoSpacing"/>
            </w:pPr>
          </w:p>
        </w:tc>
      </w:tr>
      <w:tr w:rsidR="00AA18F7" w:rsidRPr="00AA18F7" w14:paraId="0572DF9C" w14:textId="77777777" w:rsidTr="00D92F35">
        <w:trPr>
          <w:trHeight w:val="86"/>
          <w:jc w:val="center"/>
        </w:trPr>
        <w:tc>
          <w:tcPr>
            <w:tcW w:w="1410" w:type="dxa"/>
            <w:tcMar>
              <w:top w:w="58" w:type="dxa"/>
              <w:left w:w="115" w:type="dxa"/>
              <w:bottom w:w="58" w:type="dxa"/>
              <w:right w:w="115" w:type="dxa"/>
            </w:tcMar>
            <w:vAlign w:val="center"/>
          </w:tcPr>
          <w:p w14:paraId="346B1861" w14:textId="77777777" w:rsidR="00AA18F7" w:rsidRPr="00AA18F7" w:rsidRDefault="00AA18F7" w:rsidP="00EA7ED4">
            <w:pPr>
              <w:pStyle w:val="NoSpacing"/>
              <w:rPr>
                <w:b/>
                <w:bCs/>
              </w:rPr>
            </w:pPr>
            <w:r w:rsidRPr="00AA18F7">
              <w:rPr>
                <w:b/>
                <w:bCs/>
              </w:rPr>
              <w:t>Expertise</w:t>
            </w:r>
          </w:p>
        </w:tc>
        <w:tc>
          <w:tcPr>
            <w:tcW w:w="1714" w:type="dxa"/>
          </w:tcPr>
          <w:p w14:paraId="0B93147D" w14:textId="77777777" w:rsidR="00AA18F7" w:rsidRPr="00AA18F7" w:rsidRDefault="00AA18F7" w:rsidP="00EA7ED4">
            <w:pPr>
              <w:pStyle w:val="NoSpacing"/>
            </w:pPr>
          </w:p>
        </w:tc>
        <w:tc>
          <w:tcPr>
            <w:tcW w:w="882" w:type="dxa"/>
          </w:tcPr>
          <w:p w14:paraId="2485AB52" w14:textId="77777777" w:rsidR="00AA18F7" w:rsidRPr="00AA18F7" w:rsidRDefault="00AA18F7" w:rsidP="00EA7ED4">
            <w:pPr>
              <w:pStyle w:val="NoSpacing"/>
            </w:pPr>
          </w:p>
        </w:tc>
        <w:tc>
          <w:tcPr>
            <w:tcW w:w="1002" w:type="dxa"/>
          </w:tcPr>
          <w:p w14:paraId="370A2D33" w14:textId="77777777" w:rsidR="00AA18F7" w:rsidRPr="00AA18F7" w:rsidRDefault="00AA18F7" w:rsidP="00EA7ED4">
            <w:pPr>
              <w:pStyle w:val="NoSpacing"/>
            </w:pPr>
          </w:p>
        </w:tc>
        <w:tc>
          <w:tcPr>
            <w:tcW w:w="1850" w:type="dxa"/>
          </w:tcPr>
          <w:p w14:paraId="1C74D126" w14:textId="77777777" w:rsidR="00AA18F7" w:rsidRPr="00AA18F7" w:rsidRDefault="00AA18F7" w:rsidP="00EA7ED4">
            <w:pPr>
              <w:pStyle w:val="NoSpacing"/>
            </w:pPr>
          </w:p>
        </w:tc>
        <w:tc>
          <w:tcPr>
            <w:tcW w:w="1874" w:type="dxa"/>
          </w:tcPr>
          <w:p w14:paraId="48886D8E" w14:textId="77777777" w:rsidR="00AA18F7" w:rsidRPr="00AA18F7" w:rsidRDefault="00AA18F7" w:rsidP="00EA7ED4">
            <w:pPr>
              <w:pStyle w:val="NoSpacing"/>
            </w:pPr>
          </w:p>
        </w:tc>
        <w:tc>
          <w:tcPr>
            <w:tcW w:w="2049" w:type="dxa"/>
          </w:tcPr>
          <w:p w14:paraId="34DFB6C1" w14:textId="77777777" w:rsidR="00AA18F7" w:rsidRPr="00AA18F7" w:rsidRDefault="00AA18F7" w:rsidP="00EA7ED4">
            <w:pPr>
              <w:pStyle w:val="NoSpacing"/>
            </w:pPr>
          </w:p>
        </w:tc>
      </w:tr>
      <w:tr w:rsidR="00AA18F7" w:rsidRPr="00AA18F7" w14:paraId="1269F09B" w14:textId="77777777" w:rsidTr="00D92F35">
        <w:trPr>
          <w:trHeight w:val="86"/>
          <w:jc w:val="center"/>
        </w:trPr>
        <w:tc>
          <w:tcPr>
            <w:tcW w:w="1410" w:type="dxa"/>
            <w:tcMar>
              <w:top w:w="58" w:type="dxa"/>
              <w:left w:w="115" w:type="dxa"/>
              <w:bottom w:w="58" w:type="dxa"/>
              <w:right w:w="115" w:type="dxa"/>
            </w:tcMar>
            <w:vAlign w:val="center"/>
          </w:tcPr>
          <w:p w14:paraId="22F920D1" w14:textId="77777777" w:rsidR="00AA18F7" w:rsidRPr="00AA18F7" w:rsidRDefault="00AA18F7" w:rsidP="00EA7ED4">
            <w:pPr>
              <w:pStyle w:val="NoSpacing"/>
              <w:rPr>
                <w:b/>
                <w:bCs/>
              </w:rPr>
            </w:pPr>
            <w:r w:rsidRPr="00AA18F7">
              <w:rPr>
                <w:b/>
                <w:bCs/>
              </w:rPr>
              <w:t>Company Reputation</w:t>
            </w:r>
          </w:p>
        </w:tc>
        <w:tc>
          <w:tcPr>
            <w:tcW w:w="1714" w:type="dxa"/>
          </w:tcPr>
          <w:p w14:paraId="4A6CADCB" w14:textId="77777777" w:rsidR="00AA18F7" w:rsidRPr="00AA18F7" w:rsidRDefault="00AA18F7" w:rsidP="00EA7ED4">
            <w:pPr>
              <w:pStyle w:val="NoSpacing"/>
            </w:pPr>
          </w:p>
        </w:tc>
        <w:tc>
          <w:tcPr>
            <w:tcW w:w="882" w:type="dxa"/>
          </w:tcPr>
          <w:p w14:paraId="4654239B" w14:textId="77777777" w:rsidR="00AA18F7" w:rsidRPr="00AA18F7" w:rsidRDefault="00AA18F7" w:rsidP="00EA7ED4">
            <w:pPr>
              <w:pStyle w:val="NoSpacing"/>
            </w:pPr>
          </w:p>
        </w:tc>
        <w:tc>
          <w:tcPr>
            <w:tcW w:w="1002" w:type="dxa"/>
          </w:tcPr>
          <w:p w14:paraId="24E6C980" w14:textId="77777777" w:rsidR="00AA18F7" w:rsidRPr="00AA18F7" w:rsidRDefault="00AA18F7" w:rsidP="00EA7ED4">
            <w:pPr>
              <w:pStyle w:val="NoSpacing"/>
            </w:pPr>
          </w:p>
        </w:tc>
        <w:tc>
          <w:tcPr>
            <w:tcW w:w="1850" w:type="dxa"/>
          </w:tcPr>
          <w:p w14:paraId="44CD0552" w14:textId="77777777" w:rsidR="00AA18F7" w:rsidRPr="00AA18F7" w:rsidRDefault="00AA18F7" w:rsidP="00EA7ED4">
            <w:pPr>
              <w:pStyle w:val="NoSpacing"/>
            </w:pPr>
          </w:p>
        </w:tc>
        <w:tc>
          <w:tcPr>
            <w:tcW w:w="1874" w:type="dxa"/>
          </w:tcPr>
          <w:p w14:paraId="0852021E" w14:textId="77777777" w:rsidR="00AA18F7" w:rsidRPr="00AA18F7" w:rsidRDefault="00AA18F7" w:rsidP="00EA7ED4">
            <w:pPr>
              <w:pStyle w:val="NoSpacing"/>
            </w:pPr>
          </w:p>
        </w:tc>
        <w:tc>
          <w:tcPr>
            <w:tcW w:w="2049" w:type="dxa"/>
          </w:tcPr>
          <w:p w14:paraId="4D27FEE2" w14:textId="77777777" w:rsidR="00AA18F7" w:rsidRPr="00AA18F7" w:rsidRDefault="00AA18F7" w:rsidP="00EA7ED4">
            <w:pPr>
              <w:pStyle w:val="NoSpacing"/>
            </w:pPr>
          </w:p>
        </w:tc>
      </w:tr>
      <w:tr w:rsidR="00AA18F7" w:rsidRPr="00AA18F7" w14:paraId="79E14529" w14:textId="77777777" w:rsidTr="00D92F35">
        <w:trPr>
          <w:trHeight w:val="86"/>
          <w:jc w:val="center"/>
        </w:trPr>
        <w:tc>
          <w:tcPr>
            <w:tcW w:w="1410" w:type="dxa"/>
            <w:tcMar>
              <w:top w:w="58" w:type="dxa"/>
              <w:left w:w="115" w:type="dxa"/>
              <w:bottom w:w="58" w:type="dxa"/>
              <w:right w:w="115" w:type="dxa"/>
            </w:tcMar>
            <w:vAlign w:val="center"/>
          </w:tcPr>
          <w:p w14:paraId="05402F3F" w14:textId="77777777" w:rsidR="00AA18F7" w:rsidRPr="00AA18F7" w:rsidRDefault="00AA18F7" w:rsidP="00EA7ED4">
            <w:pPr>
              <w:pStyle w:val="NoSpacing"/>
              <w:rPr>
                <w:b/>
                <w:bCs/>
              </w:rPr>
            </w:pPr>
            <w:r w:rsidRPr="00AA18F7">
              <w:rPr>
                <w:b/>
                <w:bCs/>
              </w:rPr>
              <w:t>Location</w:t>
            </w:r>
          </w:p>
        </w:tc>
        <w:tc>
          <w:tcPr>
            <w:tcW w:w="1714" w:type="dxa"/>
          </w:tcPr>
          <w:p w14:paraId="0A613B90" w14:textId="77777777" w:rsidR="00AA18F7" w:rsidRPr="00AA18F7" w:rsidRDefault="00AA18F7" w:rsidP="00EA7ED4">
            <w:pPr>
              <w:pStyle w:val="NoSpacing"/>
            </w:pPr>
          </w:p>
        </w:tc>
        <w:tc>
          <w:tcPr>
            <w:tcW w:w="882" w:type="dxa"/>
          </w:tcPr>
          <w:p w14:paraId="4F36B537" w14:textId="77777777" w:rsidR="00AA18F7" w:rsidRPr="00AA18F7" w:rsidRDefault="00AA18F7" w:rsidP="00EA7ED4">
            <w:pPr>
              <w:pStyle w:val="NoSpacing"/>
            </w:pPr>
          </w:p>
        </w:tc>
        <w:tc>
          <w:tcPr>
            <w:tcW w:w="1002" w:type="dxa"/>
          </w:tcPr>
          <w:p w14:paraId="00D2D7C6" w14:textId="77777777" w:rsidR="00AA18F7" w:rsidRPr="00AA18F7" w:rsidRDefault="00AA18F7" w:rsidP="00EA7ED4">
            <w:pPr>
              <w:pStyle w:val="NoSpacing"/>
            </w:pPr>
          </w:p>
        </w:tc>
        <w:tc>
          <w:tcPr>
            <w:tcW w:w="1850" w:type="dxa"/>
          </w:tcPr>
          <w:p w14:paraId="33AC83C6" w14:textId="77777777" w:rsidR="00AA18F7" w:rsidRPr="00AA18F7" w:rsidRDefault="00AA18F7" w:rsidP="00EA7ED4">
            <w:pPr>
              <w:pStyle w:val="NoSpacing"/>
            </w:pPr>
          </w:p>
        </w:tc>
        <w:tc>
          <w:tcPr>
            <w:tcW w:w="1874" w:type="dxa"/>
          </w:tcPr>
          <w:p w14:paraId="7C480949" w14:textId="77777777" w:rsidR="00AA18F7" w:rsidRPr="00AA18F7" w:rsidRDefault="00AA18F7" w:rsidP="00EA7ED4">
            <w:pPr>
              <w:pStyle w:val="NoSpacing"/>
            </w:pPr>
          </w:p>
        </w:tc>
        <w:tc>
          <w:tcPr>
            <w:tcW w:w="2049" w:type="dxa"/>
          </w:tcPr>
          <w:p w14:paraId="7299305D" w14:textId="77777777" w:rsidR="00AA18F7" w:rsidRPr="00AA18F7" w:rsidRDefault="00AA18F7" w:rsidP="00EA7ED4">
            <w:pPr>
              <w:pStyle w:val="NoSpacing"/>
            </w:pPr>
          </w:p>
        </w:tc>
      </w:tr>
      <w:tr w:rsidR="00AA18F7" w:rsidRPr="00AA18F7" w14:paraId="73F88BDC" w14:textId="77777777" w:rsidTr="00D92F35">
        <w:trPr>
          <w:trHeight w:val="86"/>
          <w:jc w:val="center"/>
        </w:trPr>
        <w:tc>
          <w:tcPr>
            <w:tcW w:w="1410" w:type="dxa"/>
            <w:tcMar>
              <w:top w:w="58" w:type="dxa"/>
              <w:left w:w="115" w:type="dxa"/>
              <w:bottom w:w="58" w:type="dxa"/>
              <w:right w:w="115" w:type="dxa"/>
            </w:tcMar>
            <w:vAlign w:val="center"/>
          </w:tcPr>
          <w:p w14:paraId="52272CF4" w14:textId="77777777" w:rsidR="00AA18F7" w:rsidRPr="00AA18F7" w:rsidRDefault="00AA18F7" w:rsidP="00EA7ED4">
            <w:pPr>
              <w:pStyle w:val="NoSpacing"/>
              <w:rPr>
                <w:b/>
                <w:bCs/>
              </w:rPr>
            </w:pPr>
            <w:r w:rsidRPr="00AA18F7">
              <w:rPr>
                <w:b/>
                <w:bCs/>
              </w:rPr>
              <w:t>Appearance</w:t>
            </w:r>
          </w:p>
        </w:tc>
        <w:tc>
          <w:tcPr>
            <w:tcW w:w="1714" w:type="dxa"/>
          </w:tcPr>
          <w:p w14:paraId="43F47E9B" w14:textId="77777777" w:rsidR="00AA18F7" w:rsidRPr="00AA18F7" w:rsidRDefault="00AA18F7" w:rsidP="00EA7ED4">
            <w:pPr>
              <w:pStyle w:val="NoSpacing"/>
            </w:pPr>
          </w:p>
        </w:tc>
        <w:tc>
          <w:tcPr>
            <w:tcW w:w="882" w:type="dxa"/>
          </w:tcPr>
          <w:p w14:paraId="15A9E4B7" w14:textId="77777777" w:rsidR="00AA18F7" w:rsidRPr="00AA18F7" w:rsidRDefault="00AA18F7" w:rsidP="00EA7ED4">
            <w:pPr>
              <w:pStyle w:val="NoSpacing"/>
            </w:pPr>
          </w:p>
        </w:tc>
        <w:tc>
          <w:tcPr>
            <w:tcW w:w="1002" w:type="dxa"/>
          </w:tcPr>
          <w:p w14:paraId="31B8033E" w14:textId="77777777" w:rsidR="00AA18F7" w:rsidRPr="00AA18F7" w:rsidRDefault="00AA18F7" w:rsidP="00EA7ED4">
            <w:pPr>
              <w:pStyle w:val="NoSpacing"/>
            </w:pPr>
          </w:p>
        </w:tc>
        <w:tc>
          <w:tcPr>
            <w:tcW w:w="1850" w:type="dxa"/>
          </w:tcPr>
          <w:p w14:paraId="7B61354A" w14:textId="77777777" w:rsidR="00AA18F7" w:rsidRPr="00AA18F7" w:rsidRDefault="00AA18F7" w:rsidP="00EA7ED4">
            <w:pPr>
              <w:pStyle w:val="NoSpacing"/>
            </w:pPr>
          </w:p>
        </w:tc>
        <w:tc>
          <w:tcPr>
            <w:tcW w:w="1874" w:type="dxa"/>
          </w:tcPr>
          <w:p w14:paraId="5B465AEE" w14:textId="77777777" w:rsidR="00AA18F7" w:rsidRPr="00AA18F7" w:rsidRDefault="00AA18F7" w:rsidP="00EA7ED4">
            <w:pPr>
              <w:pStyle w:val="NoSpacing"/>
            </w:pPr>
          </w:p>
        </w:tc>
        <w:tc>
          <w:tcPr>
            <w:tcW w:w="2049" w:type="dxa"/>
          </w:tcPr>
          <w:p w14:paraId="351B50D3" w14:textId="77777777" w:rsidR="00AA18F7" w:rsidRPr="00AA18F7" w:rsidRDefault="00AA18F7" w:rsidP="00EA7ED4">
            <w:pPr>
              <w:pStyle w:val="NoSpacing"/>
            </w:pPr>
          </w:p>
        </w:tc>
      </w:tr>
      <w:tr w:rsidR="00AA18F7" w:rsidRPr="00AA18F7" w14:paraId="09BA10BA" w14:textId="77777777" w:rsidTr="00D92F35">
        <w:trPr>
          <w:trHeight w:val="86"/>
          <w:jc w:val="center"/>
        </w:trPr>
        <w:tc>
          <w:tcPr>
            <w:tcW w:w="1410" w:type="dxa"/>
            <w:tcMar>
              <w:top w:w="58" w:type="dxa"/>
              <w:left w:w="115" w:type="dxa"/>
              <w:bottom w:w="58" w:type="dxa"/>
              <w:right w:w="115" w:type="dxa"/>
            </w:tcMar>
            <w:vAlign w:val="center"/>
          </w:tcPr>
          <w:p w14:paraId="211A75A1" w14:textId="77777777" w:rsidR="00AA18F7" w:rsidRPr="00AA18F7" w:rsidRDefault="00AA18F7" w:rsidP="00EA7ED4">
            <w:pPr>
              <w:pStyle w:val="NoSpacing"/>
              <w:rPr>
                <w:b/>
                <w:bCs/>
              </w:rPr>
            </w:pPr>
            <w:r w:rsidRPr="00AA18F7">
              <w:rPr>
                <w:b/>
                <w:bCs/>
              </w:rPr>
              <w:t>Sales Method</w:t>
            </w:r>
          </w:p>
        </w:tc>
        <w:tc>
          <w:tcPr>
            <w:tcW w:w="1714" w:type="dxa"/>
          </w:tcPr>
          <w:p w14:paraId="0F1F5AF6" w14:textId="77777777" w:rsidR="00AA18F7" w:rsidRPr="00AA18F7" w:rsidRDefault="00AA18F7" w:rsidP="00EA7ED4">
            <w:pPr>
              <w:pStyle w:val="NoSpacing"/>
            </w:pPr>
          </w:p>
        </w:tc>
        <w:tc>
          <w:tcPr>
            <w:tcW w:w="882" w:type="dxa"/>
          </w:tcPr>
          <w:p w14:paraId="40F14F0E" w14:textId="77777777" w:rsidR="00AA18F7" w:rsidRPr="00AA18F7" w:rsidRDefault="00AA18F7" w:rsidP="00EA7ED4">
            <w:pPr>
              <w:pStyle w:val="NoSpacing"/>
            </w:pPr>
          </w:p>
        </w:tc>
        <w:tc>
          <w:tcPr>
            <w:tcW w:w="1002" w:type="dxa"/>
          </w:tcPr>
          <w:p w14:paraId="0472B510" w14:textId="77777777" w:rsidR="00AA18F7" w:rsidRPr="00AA18F7" w:rsidRDefault="00AA18F7" w:rsidP="00EA7ED4">
            <w:pPr>
              <w:pStyle w:val="NoSpacing"/>
            </w:pPr>
          </w:p>
        </w:tc>
        <w:tc>
          <w:tcPr>
            <w:tcW w:w="1850" w:type="dxa"/>
          </w:tcPr>
          <w:p w14:paraId="3F98ECA5" w14:textId="77777777" w:rsidR="00AA18F7" w:rsidRPr="00AA18F7" w:rsidRDefault="00AA18F7" w:rsidP="00EA7ED4">
            <w:pPr>
              <w:pStyle w:val="NoSpacing"/>
            </w:pPr>
          </w:p>
        </w:tc>
        <w:tc>
          <w:tcPr>
            <w:tcW w:w="1874" w:type="dxa"/>
          </w:tcPr>
          <w:p w14:paraId="68BB5ADE" w14:textId="77777777" w:rsidR="00AA18F7" w:rsidRPr="00AA18F7" w:rsidRDefault="00AA18F7" w:rsidP="00EA7ED4">
            <w:pPr>
              <w:pStyle w:val="NoSpacing"/>
            </w:pPr>
          </w:p>
        </w:tc>
        <w:tc>
          <w:tcPr>
            <w:tcW w:w="2049" w:type="dxa"/>
          </w:tcPr>
          <w:p w14:paraId="7699EA2F" w14:textId="77777777" w:rsidR="00AA18F7" w:rsidRPr="00AA18F7" w:rsidRDefault="00AA18F7" w:rsidP="00EA7ED4">
            <w:pPr>
              <w:pStyle w:val="NoSpacing"/>
            </w:pPr>
          </w:p>
        </w:tc>
      </w:tr>
      <w:tr w:rsidR="00AA18F7" w:rsidRPr="00AA18F7" w14:paraId="7051D511" w14:textId="77777777" w:rsidTr="00D92F35">
        <w:trPr>
          <w:trHeight w:val="86"/>
          <w:jc w:val="center"/>
        </w:trPr>
        <w:tc>
          <w:tcPr>
            <w:tcW w:w="1410" w:type="dxa"/>
            <w:tcMar>
              <w:top w:w="58" w:type="dxa"/>
              <w:left w:w="115" w:type="dxa"/>
              <w:bottom w:w="58" w:type="dxa"/>
              <w:right w:w="115" w:type="dxa"/>
            </w:tcMar>
            <w:vAlign w:val="center"/>
          </w:tcPr>
          <w:p w14:paraId="42206897" w14:textId="77777777" w:rsidR="00AA18F7" w:rsidRPr="00AA18F7" w:rsidRDefault="00AA18F7" w:rsidP="00EA7ED4">
            <w:pPr>
              <w:pStyle w:val="NoSpacing"/>
              <w:rPr>
                <w:b/>
                <w:bCs/>
              </w:rPr>
            </w:pPr>
            <w:r w:rsidRPr="00AA18F7">
              <w:rPr>
                <w:b/>
                <w:bCs/>
              </w:rPr>
              <w:t>Credit Policies</w:t>
            </w:r>
          </w:p>
        </w:tc>
        <w:tc>
          <w:tcPr>
            <w:tcW w:w="1714" w:type="dxa"/>
          </w:tcPr>
          <w:p w14:paraId="70594B75" w14:textId="77777777" w:rsidR="00AA18F7" w:rsidRPr="00AA18F7" w:rsidRDefault="00AA18F7" w:rsidP="00EA7ED4">
            <w:pPr>
              <w:pStyle w:val="NoSpacing"/>
            </w:pPr>
          </w:p>
        </w:tc>
        <w:tc>
          <w:tcPr>
            <w:tcW w:w="882" w:type="dxa"/>
          </w:tcPr>
          <w:p w14:paraId="2CB0C935" w14:textId="77777777" w:rsidR="00AA18F7" w:rsidRPr="00AA18F7" w:rsidRDefault="00AA18F7" w:rsidP="00EA7ED4">
            <w:pPr>
              <w:pStyle w:val="NoSpacing"/>
            </w:pPr>
          </w:p>
        </w:tc>
        <w:tc>
          <w:tcPr>
            <w:tcW w:w="1002" w:type="dxa"/>
          </w:tcPr>
          <w:p w14:paraId="1523B9EB" w14:textId="77777777" w:rsidR="00AA18F7" w:rsidRPr="00AA18F7" w:rsidRDefault="00AA18F7" w:rsidP="00EA7ED4">
            <w:pPr>
              <w:pStyle w:val="NoSpacing"/>
            </w:pPr>
          </w:p>
        </w:tc>
        <w:tc>
          <w:tcPr>
            <w:tcW w:w="1850" w:type="dxa"/>
          </w:tcPr>
          <w:p w14:paraId="16A020AD" w14:textId="77777777" w:rsidR="00AA18F7" w:rsidRPr="00AA18F7" w:rsidRDefault="00AA18F7" w:rsidP="00EA7ED4">
            <w:pPr>
              <w:pStyle w:val="NoSpacing"/>
            </w:pPr>
          </w:p>
        </w:tc>
        <w:tc>
          <w:tcPr>
            <w:tcW w:w="1874" w:type="dxa"/>
          </w:tcPr>
          <w:p w14:paraId="18123816" w14:textId="77777777" w:rsidR="00AA18F7" w:rsidRPr="00AA18F7" w:rsidRDefault="00AA18F7" w:rsidP="00EA7ED4">
            <w:pPr>
              <w:pStyle w:val="NoSpacing"/>
            </w:pPr>
          </w:p>
        </w:tc>
        <w:tc>
          <w:tcPr>
            <w:tcW w:w="2049" w:type="dxa"/>
          </w:tcPr>
          <w:p w14:paraId="0DFE500E" w14:textId="77777777" w:rsidR="00AA18F7" w:rsidRPr="00AA18F7" w:rsidRDefault="00AA18F7" w:rsidP="00EA7ED4">
            <w:pPr>
              <w:pStyle w:val="NoSpacing"/>
            </w:pPr>
          </w:p>
        </w:tc>
      </w:tr>
      <w:tr w:rsidR="00AA18F7" w:rsidRPr="00AA18F7" w14:paraId="338FB7AA" w14:textId="77777777" w:rsidTr="00D92F35">
        <w:trPr>
          <w:trHeight w:val="86"/>
          <w:jc w:val="center"/>
        </w:trPr>
        <w:tc>
          <w:tcPr>
            <w:tcW w:w="1410" w:type="dxa"/>
            <w:tcMar>
              <w:top w:w="58" w:type="dxa"/>
              <w:left w:w="115" w:type="dxa"/>
              <w:bottom w:w="58" w:type="dxa"/>
              <w:right w:w="115" w:type="dxa"/>
            </w:tcMar>
            <w:vAlign w:val="center"/>
          </w:tcPr>
          <w:p w14:paraId="0E67DEEC" w14:textId="77777777" w:rsidR="00AA18F7" w:rsidRPr="00AA18F7" w:rsidRDefault="00AA18F7" w:rsidP="00EA7ED4">
            <w:pPr>
              <w:pStyle w:val="NoSpacing"/>
              <w:rPr>
                <w:b/>
                <w:bCs/>
              </w:rPr>
            </w:pPr>
            <w:r w:rsidRPr="00AA18F7">
              <w:rPr>
                <w:b/>
                <w:bCs/>
              </w:rPr>
              <w:t>Advertising</w:t>
            </w:r>
          </w:p>
        </w:tc>
        <w:tc>
          <w:tcPr>
            <w:tcW w:w="1714" w:type="dxa"/>
          </w:tcPr>
          <w:p w14:paraId="41DFAD05" w14:textId="77777777" w:rsidR="00AA18F7" w:rsidRPr="00AA18F7" w:rsidRDefault="00AA18F7" w:rsidP="00EA7ED4">
            <w:pPr>
              <w:pStyle w:val="NoSpacing"/>
            </w:pPr>
          </w:p>
        </w:tc>
        <w:tc>
          <w:tcPr>
            <w:tcW w:w="882" w:type="dxa"/>
          </w:tcPr>
          <w:p w14:paraId="3CFD75E1" w14:textId="77777777" w:rsidR="00AA18F7" w:rsidRPr="00AA18F7" w:rsidRDefault="00AA18F7" w:rsidP="00EA7ED4">
            <w:pPr>
              <w:pStyle w:val="NoSpacing"/>
            </w:pPr>
          </w:p>
        </w:tc>
        <w:tc>
          <w:tcPr>
            <w:tcW w:w="1002" w:type="dxa"/>
          </w:tcPr>
          <w:p w14:paraId="62A00324" w14:textId="77777777" w:rsidR="00AA18F7" w:rsidRPr="00AA18F7" w:rsidRDefault="00AA18F7" w:rsidP="00EA7ED4">
            <w:pPr>
              <w:pStyle w:val="NoSpacing"/>
            </w:pPr>
          </w:p>
        </w:tc>
        <w:tc>
          <w:tcPr>
            <w:tcW w:w="1850" w:type="dxa"/>
          </w:tcPr>
          <w:p w14:paraId="2FA56414" w14:textId="77777777" w:rsidR="00AA18F7" w:rsidRPr="00AA18F7" w:rsidRDefault="00AA18F7" w:rsidP="00EA7ED4">
            <w:pPr>
              <w:pStyle w:val="NoSpacing"/>
            </w:pPr>
          </w:p>
        </w:tc>
        <w:tc>
          <w:tcPr>
            <w:tcW w:w="1874" w:type="dxa"/>
          </w:tcPr>
          <w:p w14:paraId="76FD3199" w14:textId="77777777" w:rsidR="00AA18F7" w:rsidRPr="00AA18F7" w:rsidRDefault="00AA18F7" w:rsidP="00EA7ED4">
            <w:pPr>
              <w:pStyle w:val="NoSpacing"/>
            </w:pPr>
          </w:p>
        </w:tc>
        <w:tc>
          <w:tcPr>
            <w:tcW w:w="2049" w:type="dxa"/>
          </w:tcPr>
          <w:p w14:paraId="6A64AEB8" w14:textId="77777777" w:rsidR="00AA18F7" w:rsidRPr="00AA18F7" w:rsidRDefault="00AA18F7" w:rsidP="00EA7ED4">
            <w:pPr>
              <w:pStyle w:val="NoSpacing"/>
            </w:pPr>
          </w:p>
        </w:tc>
      </w:tr>
      <w:tr w:rsidR="00AA18F7" w:rsidRPr="00AA18F7" w14:paraId="75626413" w14:textId="77777777" w:rsidTr="00D92F35">
        <w:trPr>
          <w:trHeight w:val="86"/>
          <w:jc w:val="center"/>
        </w:trPr>
        <w:tc>
          <w:tcPr>
            <w:tcW w:w="1410" w:type="dxa"/>
            <w:tcMar>
              <w:top w:w="58" w:type="dxa"/>
              <w:left w:w="115" w:type="dxa"/>
              <w:bottom w:w="58" w:type="dxa"/>
              <w:right w:w="115" w:type="dxa"/>
            </w:tcMar>
            <w:vAlign w:val="center"/>
          </w:tcPr>
          <w:p w14:paraId="2B85C109" w14:textId="77777777" w:rsidR="00AA18F7" w:rsidRPr="00AA18F7" w:rsidRDefault="00AA18F7" w:rsidP="00EA7ED4">
            <w:pPr>
              <w:pStyle w:val="NoSpacing"/>
              <w:rPr>
                <w:b/>
                <w:bCs/>
              </w:rPr>
            </w:pPr>
            <w:r w:rsidRPr="00AA18F7">
              <w:rPr>
                <w:b/>
                <w:bCs/>
              </w:rPr>
              <w:lastRenderedPageBreak/>
              <w:t>Image</w:t>
            </w:r>
          </w:p>
        </w:tc>
        <w:tc>
          <w:tcPr>
            <w:tcW w:w="1714" w:type="dxa"/>
          </w:tcPr>
          <w:p w14:paraId="454B4CA9" w14:textId="77777777" w:rsidR="00AA18F7" w:rsidRPr="00AA18F7" w:rsidRDefault="00AA18F7" w:rsidP="00EA7ED4">
            <w:pPr>
              <w:pStyle w:val="NoSpacing"/>
            </w:pPr>
          </w:p>
        </w:tc>
        <w:tc>
          <w:tcPr>
            <w:tcW w:w="882" w:type="dxa"/>
          </w:tcPr>
          <w:p w14:paraId="74C8D9CA" w14:textId="77777777" w:rsidR="00AA18F7" w:rsidRPr="00AA18F7" w:rsidRDefault="00AA18F7" w:rsidP="00EA7ED4">
            <w:pPr>
              <w:pStyle w:val="NoSpacing"/>
            </w:pPr>
          </w:p>
        </w:tc>
        <w:tc>
          <w:tcPr>
            <w:tcW w:w="1002" w:type="dxa"/>
          </w:tcPr>
          <w:p w14:paraId="585817E3" w14:textId="77777777" w:rsidR="00AA18F7" w:rsidRPr="00AA18F7" w:rsidRDefault="00AA18F7" w:rsidP="00EA7ED4">
            <w:pPr>
              <w:pStyle w:val="NoSpacing"/>
            </w:pPr>
          </w:p>
        </w:tc>
        <w:tc>
          <w:tcPr>
            <w:tcW w:w="1850" w:type="dxa"/>
          </w:tcPr>
          <w:p w14:paraId="469942E5" w14:textId="77777777" w:rsidR="00AA18F7" w:rsidRPr="00AA18F7" w:rsidRDefault="00AA18F7" w:rsidP="00EA7ED4">
            <w:pPr>
              <w:pStyle w:val="NoSpacing"/>
            </w:pPr>
          </w:p>
        </w:tc>
        <w:tc>
          <w:tcPr>
            <w:tcW w:w="1874" w:type="dxa"/>
          </w:tcPr>
          <w:p w14:paraId="00A82675" w14:textId="77777777" w:rsidR="00AA18F7" w:rsidRPr="00AA18F7" w:rsidRDefault="00AA18F7" w:rsidP="00EA7ED4">
            <w:pPr>
              <w:pStyle w:val="NoSpacing"/>
            </w:pPr>
          </w:p>
        </w:tc>
        <w:tc>
          <w:tcPr>
            <w:tcW w:w="2049" w:type="dxa"/>
          </w:tcPr>
          <w:p w14:paraId="4DD8131F" w14:textId="77777777" w:rsidR="00AA18F7" w:rsidRPr="00AA18F7" w:rsidRDefault="00AA18F7" w:rsidP="00EA7ED4">
            <w:pPr>
              <w:pStyle w:val="NoSpacing"/>
            </w:pPr>
          </w:p>
        </w:tc>
      </w:tr>
    </w:tbl>
    <w:p w14:paraId="5AA63412" w14:textId="77777777" w:rsidR="00AA18F7" w:rsidRPr="00AA18F7" w:rsidRDefault="00AA18F7" w:rsidP="00EA7ED4">
      <w:pPr>
        <w:pStyle w:val="NoSpacing"/>
      </w:pPr>
    </w:p>
    <w:p w14:paraId="35288A74" w14:textId="77777777" w:rsidR="00AA18F7" w:rsidRDefault="00AA18F7" w:rsidP="00EA7ED4">
      <w:pPr>
        <w:pStyle w:val="NoSpacing"/>
      </w:pPr>
      <w:r w:rsidRPr="00AA18F7">
        <w:t>Now, write a short paragraph stating your competitive advantages and disadvantages.</w:t>
      </w:r>
    </w:p>
    <w:p w14:paraId="6F545DE7" w14:textId="77777777" w:rsidR="00CD4EA3" w:rsidRPr="00AA18F7" w:rsidRDefault="00CD4EA3" w:rsidP="00EA7ED4">
      <w:pPr>
        <w:pStyle w:val="NoSpacing"/>
      </w:pPr>
    </w:p>
    <w:p w14:paraId="12A357FD" w14:textId="77777777" w:rsidR="00AA18F7" w:rsidRPr="00CD4EA3" w:rsidRDefault="00AA18F7" w:rsidP="00EA7ED4">
      <w:pPr>
        <w:pStyle w:val="NoSpacing"/>
        <w:rPr>
          <w:b/>
          <w:bCs/>
          <w:iCs/>
          <w:color w:val="244061" w:themeColor="accent1" w:themeShade="80"/>
        </w:rPr>
      </w:pPr>
      <w:r w:rsidRPr="00CD4EA3">
        <w:rPr>
          <w:b/>
          <w:bCs/>
          <w:iCs/>
          <w:color w:val="244061" w:themeColor="accent1" w:themeShade="80"/>
        </w:rPr>
        <w:t>Niche</w:t>
      </w:r>
    </w:p>
    <w:p w14:paraId="1F733C22" w14:textId="77777777" w:rsidR="00AA18F7" w:rsidRPr="00AA18F7" w:rsidRDefault="00AA18F7" w:rsidP="00EA7ED4">
      <w:pPr>
        <w:pStyle w:val="NoSpacing"/>
      </w:pPr>
      <w:r w:rsidRPr="00AA18F7">
        <w:t>Now that you have systematically analyzed your industry, your product, your customers, and the competition, you should have a clear picture of where your company fits into the world.</w:t>
      </w:r>
    </w:p>
    <w:p w14:paraId="22D6B92C" w14:textId="77777777" w:rsidR="00AA18F7" w:rsidRDefault="00AA18F7" w:rsidP="00EA7ED4">
      <w:pPr>
        <w:pStyle w:val="NoSpacing"/>
      </w:pPr>
      <w:r w:rsidRPr="00AA18F7">
        <w:t>In one short paragraph, define your niche, your unique corner of the market.</w:t>
      </w:r>
    </w:p>
    <w:p w14:paraId="228A9824" w14:textId="77777777" w:rsidR="00CD4EA3" w:rsidRPr="00AA18F7" w:rsidRDefault="00CD4EA3" w:rsidP="00EA7ED4">
      <w:pPr>
        <w:pStyle w:val="NoSpacing"/>
      </w:pPr>
    </w:p>
    <w:p w14:paraId="39FB57AC" w14:textId="77777777" w:rsidR="00AA18F7" w:rsidRPr="00CD4EA3" w:rsidRDefault="00AA18F7" w:rsidP="00EA7ED4">
      <w:pPr>
        <w:pStyle w:val="NoSpacing"/>
        <w:rPr>
          <w:b/>
          <w:bCs/>
          <w:color w:val="244061" w:themeColor="accent1" w:themeShade="80"/>
        </w:rPr>
      </w:pPr>
      <w:r w:rsidRPr="00CD4EA3">
        <w:rPr>
          <w:b/>
          <w:bCs/>
          <w:color w:val="244061" w:themeColor="accent1" w:themeShade="80"/>
        </w:rPr>
        <w:t>Promotion</w:t>
      </w:r>
    </w:p>
    <w:p w14:paraId="7A5F3CF8" w14:textId="77777777" w:rsidR="00AA18F7" w:rsidRPr="00AA18F7" w:rsidRDefault="00AA18F7" w:rsidP="00EA7ED4">
      <w:pPr>
        <w:pStyle w:val="NoSpacing"/>
      </w:pPr>
      <w:r w:rsidRPr="00AA18F7">
        <w:t>How will you get the word out to customers?</w:t>
      </w:r>
    </w:p>
    <w:p w14:paraId="32B2EDFB" w14:textId="77777777" w:rsidR="00AA18F7" w:rsidRPr="00AA18F7" w:rsidRDefault="00AA18F7" w:rsidP="00EA7ED4">
      <w:pPr>
        <w:pStyle w:val="NoSpacing"/>
      </w:pPr>
      <w:r w:rsidRPr="00AA18F7">
        <w:t>Advertising: What media, why, and how often? Why this mix and not some other?</w:t>
      </w:r>
    </w:p>
    <w:p w14:paraId="156081A4" w14:textId="77777777" w:rsidR="00AA18F7" w:rsidRPr="00AA18F7" w:rsidRDefault="00AA18F7" w:rsidP="00EA7ED4">
      <w:pPr>
        <w:pStyle w:val="NoSpacing"/>
      </w:pPr>
      <w:r w:rsidRPr="00AA18F7">
        <w:t>Have you identified low-cost methods to get the most out of your promotional budget?</w:t>
      </w:r>
    </w:p>
    <w:p w14:paraId="325A20AF" w14:textId="77777777" w:rsidR="00AA18F7" w:rsidRPr="00AA18F7" w:rsidRDefault="00AA18F7" w:rsidP="00EA7ED4">
      <w:pPr>
        <w:pStyle w:val="NoSpacing"/>
      </w:pPr>
      <w:r w:rsidRPr="00AA18F7">
        <w:t>Will you use methods other than paid advertising, such as trade shows, catalogs, dealer incentives, word of mouth (how will you stimulate it?), and network of friends or professionals?</w:t>
      </w:r>
    </w:p>
    <w:p w14:paraId="46A4A494" w14:textId="77777777" w:rsidR="00AA18F7" w:rsidRPr="00AA18F7" w:rsidRDefault="00AA18F7" w:rsidP="00EA7ED4">
      <w:pPr>
        <w:pStyle w:val="NoSpacing"/>
      </w:pPr>
      <w:r w:rsidRPr="00AA18F7">
        <w:t>What image do you want to project? How do you want customers to see you?</w:t>
      </w:r>
    </w:p>
    <w:p w14:paraId="354A94CA" w14:textId="77777777" w:rsidR="00AA18F7" w:rsidRPr="00AA18F7" w:rsidRDefault="00AA18F7" w:rsidP="00EA7ED4">
      <w:pPr>
        <w:pStyle w:val="NoSpacing"/>
      </w:pPr>
      <w:r w:rsidRPr="00AA18F7">
        <w:t>In addition to advertising, what plans do you have for graphic image support? This includes things like logo design, cards and letterhead, brochures, signage, and interior design (if customers come to your place of business).</w:t>
      </w:r>
    </w:p>
    <w:p w14:paraId="093AC6C1" w14:textId="77777777" w:rsidR="00AA18F7" w:rsidRDefault="00AA18F7" w:rsidP="00EA7ED4">
      <w:pPr>
        <w:pStyle w:val="NoSpacing"/>
      </w:pPr>
      <w:r w:rsidRPr="00AA18F7">
        <w:t>Should you have a system to identify repeat customers and then systematically contact them?</w:t>
      </w:r>
    </w:p>
    <w:p w14:paraId="2EE78486" w14:textId="77777777" w:rsidR="00CD4EA3" w:rsidRPr="00AA18F7" w:rsidRDefault="00CD4EA3" w:rsidP="00EA7ED4">
      <w:pPr>
        <w:pStyle w:val="NoSpacing"/>
      </w:pPr>
    </w:p>
    <w:p w14:paraId="02D3DB2E" w14:textId="77777777" w:rsidR="00AA18F7" w:rsidRPr="00CD4EA3" w:rsidRDefault="00AA18F7" w:rsidP="00EA7ED4">
      <w:pPr>
        <w:pStyle w:val="NoSpacing"/>
        <w:rPr>
          <w:b/>
          <w:bCs/>
          <w:color w:val="244061" w:themeColor="accent1" w:themeShade="80"/>
        </w:rPr>
      </w:pPr>
      <w:r w:rsidRPr="00CD4EA3">
        <w:rPr>
          <w:b/>
          <w:bCs/>
          <w:color w:val="244061" w:themeColor="accent1" w:themeShade="80"/>
        </w:rPr>
        <w:t>Promotional Budget</w:t>
      </w:r>
    </w:p>
    <w:p w14:paraId="148C26AA" w14:textId="77777777" w:rsidR="00AA18F7" w:rsidRPr="00AA18F7" w:rsidRDefault="00AA18F7" w:rsidP="00EA7ED4">
      <w:pPr>
        <w:pStyle w:val="NoSpacing"/>
      </w:pPr>
      <w:r w:rsidRPr="00AA18F7">
        <w:t>How much will you spend on the items listed above?</w:t>
      </w:r>
    </w:p>
    <w:p w14:paraId="5FB40F04" w14:textId="77777777" w:rsidR="00AA18F7" w:rsidRPr="00AA18F7" w:rsidRDefault="00AA18F7" w:rsidP="00EA7ED4">
      <w:pPr>
        <w:pStyle w:val="NoSpacing"/>
      </w:pPr>
      <w:r w:rsidRPr="00AA18F7">
        <w:t>Before startup? (These numbers will go into your startup budget.)</w:t>
      </w:r>
    </w:p>
    <w:p w14:paraId="19B0F355" w14:textId="77777777" w:rsidR="00AA18F7" w:rsidRDefault="00AA18F7" w:rsidP="00EA7ED4">
      <w:pPr>
        <w:pStyle w:val="NoSpacing"/>
      </w:pPr>
      <w:r w:rsidRPr="00AA18F7">
        <w:t>Ongoing? (These numbers will go into your operating plan budget.)</w:t>
      </w:r>
    </w:p>
    <w:p w14:paraId="3473C66B" w14:textId="77777777" w:rsidR="00CD4EA3" w:rsidRPr="00AA18F7" w:rsidRDefault="00CD4EA3" w:rsidP="00EA7ED4">
      <w:pPr>
        <w:pStyle w:val="NoSpacing"/>
      </w:pPr>
    </w:p>
    <w:p w14:paraId="588FB5BC" w14:textId="77777777" w:rsidR="00AA18F7" w:rsidRPr="00CD4EA3" w:rsidRDefault="00AA18F7" w:rsidP="00EA7ED4">
      <w:pPr>
        <w:pStyle w:val="NoSpacing"/>
        <w:rPr>
          <w:b/>
          <w:bCs/>
          <w:color w:val="244061" w:themeColor="accent1" w:themeShade="80"/>
        </w:rPr>
      </w:pPr>
      <w:r w:rsidRPr="00CD4EA3">
        <w:rPr>
          <w:b/>
          <w:bCs/>
          <w:color w:val="244061" w:themeColor="accent1" w:themeShade="80"/>
        </w:rPr>
        <w:t>Pricing</w:t>
      </w:r>
    </w:p>
    <w:p w14:paraId="1C3BD659" w14:textId="77777777" w:rsidR="00AA18F7" w:rsidRPr="00AA18F7" w:rsidRDefault="00AA18F7" w:rsidP="00EA7ED4">
      <w:pPr>
        <w:pStyle w:val="NoSpacing"/>
      </w:pPr>
      <w:r w:rsidRPr="00AA18F7">
        <w:t xml:space="preserve">Explain your method or methods of setting prices. For most small businesses, having the lowest price is not a good policy. It robs you of needed profit margin; customers may not care as much about price as you think; and large competitors can </w:t>
      </w:r>
      <w:proofErr w:type="spellStart"/>
      <w:r w:rsidRPr="00AA18F7">
        <w:t>under price</w:t>
      </w:r>
      <w:proofErr w:type="spellEnd"/>
      <w:r w:rsidRPr="00AA18F7">
        <w:t xml:space="preserve"> you anyway. </w:t>
      </w:r>
      <w:proofErr w:type="gramStart"/>
      <w:r w:rsidRPr="00AA18F7">
        <w:t>Usually</w:t>
      </w:r>
      <w:proofErr w:type="gramEnd"/>
      <w:r w:rsidRPr="00AA18F7">
        <w:t xml:space="preserve"> you will do better to have average prices and compete on quality and service. </w:t>
      </w:r>
    </w:p>
    <w:p w14:paraId="3E9AE122" w14:textId="77777777" w:rsidR="00AA18F7" w:rsidRPr="00AA18F7" w:rsidRDefault="00AA18F7" w:rsidP="00EA7ED4">
      <w:pPr>
        <w:pStyle w:val="NoSpacing"/>
      </w:pPr>
      <w:r w:rsidRPr="00AA18F7">
        <w:t>Does your pricing strategy fit with what was revealed in your competitive analysis?</w:t>
      </w:r>
    </w:p>
    <w:p w14:paraId="56BBB628" w14:textId="77777777" w:rsidR="00AA18F7" w:rsidRPr="00AA18F7" w:rsidRDefault="00AA18F7" w:rsidP="00EA7ED4">
      <w:pPr>
        <w:pStyle w:val="NoSpacing"/>
      </w:pPr>
      <w:r w:rsidRPr="00AA18F7">
        <w:lastRenderedPageBreak/>
        <w:t>Compare your prices with those of the competition. Are they higher, lower, the same? Why?</w:t>
      </w:r>
    </w:p>
    <w:p w14:paraId="7A481071" w14:textId="77777777" w:rsidR="00AA18F7" w:rsidRDefault="00AA18F7" w:rsidP="00EA7ED4">
      <w:pPr>
        <w:pStyle w:val="NoSpacing"/>
      </w:pPr>
      <w:r w:rsidRPr="00AA18F7">
        <w:t>What will be your customer service and credit policies?</w:t>
      </w:r>
    </w:p>
    <w:p w14:paraId="39ABBF2E" w14:textId="77777777" w:rsidR="00CD4EA3" w:rsidRPr="00AA18F7" w:rsidRDefault="00CD4EA3" w:rsidP="00EA7ED4">
      <w:pPr>
        <w:pStyle w:val="NoSpacing"/>
      </w:pPr>
    </w:p>
    <w:p w14:paraId="0CD21291" w14:textId="77777777" w:rsidR="00AA18F7" w:rsidRPr="00CD4EA3" w:rsidRDefault="00AA18F7" w:rsidP="00EA7ED4">
      <w:pPr>
        <w:pStyle w:val="NoSpacing"/>
        <w:rPr>
          <w:b/>
          <w:bCs/>
          <w:color w:val="244061" w:themeColor="accent1" w:themeShade="80"/>
        </w:rPr>
      </w:pPr>
      <w:r w:rsidRPr="00CD4EA3">
        <w:rPr>
          <w:b/>
          <w:bCs/>
          <w:color w:val="244061" w:themeColor="accent1" w:themeShade="80"/>
        </w:rPr>
        <w:t>Proposed Location</w:t>
      </w:r>
    </w:p>
    <w:p w14:paraId="721F09C2" w14:textId="77777777" w:rsidR="00AA18F7" w:rsidRPr="00AA18F7" w:rsidRDefault="00AA18F7" w:rsidP="00EA7ED4">
      <w:pPr>
        <w:pStyle w:val="NoSpacing"/>
      </w:pPr>
      <w:r w:rsidRPr="00AA18F7">
        <w:t>Probably you do not have a precise location picked out yet. This is the time to think about what you want and need in a location. Many startups run successfully from home for a while.</w:t>
      </w:r>
    </w:p>
    <w:p w14:paraId="2BC64373" w14:textId="77777777" w:rsidR="00AA18F7" w:rsidRPr="00AA18F7" w:rsidRDefault="00AA18F7" w:rsidP="008E39A9">
      <w:pPr>
        <w:pStyle w:val="NoSpacing"/>
        <w:numPr>
          <w:ilvl w:val="0"/>
          <w:numId w:val="6"/>
        </w:numPr>
      </w:pPr>
      <w:r w:rsidRPr="00AA18F7">
        <w:t>Is your location important to your customers? If yes, how?</w:t>
      </w:r>
    </w:p>
    <w:p w14:paraId="701662E0" w14:textId="77777777" w:rsidR="00AA18F7" w:rsidRPr="00AA18F7" w:rsidRDefault="00AA18F7" w:rsidP="008E39A9">
      <w:pPr>
        <w:pStyle w:val="NoSpacing"/>
        <w:numPr>
          <w:ilvl w:val="0"/>
          <w:numId w:val="6"/>
        </w:numPr>
      </w:pPr>
      <w:r w:rsidRPr="00AA18F7">
        <w:t>If customers come to your place of business:</w:t>
      </w:r>
    </w:p>
    <w:p w14:paraId="25DC0BE2" w14:textId="77777777" w:rsidR="00AA18F7" w:rsidRPr="00AA18F7" w:rsidRDefault="00AA18F7" w:rsidP="008E39A9">
      <w:pPr>
        <w:pStyle w:val="NoSpacing"/>
        <w:numPr>
          <w:ilvl w:val="0"/>
          <w:numId w:val="6"/>
        </w:numPr>
      </w:pPr>
      <w:r w:rsidRPr="00AA18F7">
        <w:t>Is it convenient? Parking? Interior spaces? Not out of the way?</w:t>
      </w:r>
    </w:p>
    <w:p w14:paraId="05C0B525" w14:textId="77777777" w:rsidR="00AA18F7" w:rsidRPr="00AA18F7" w:rsidRDefault="00AA18F7" w:rsidP="008E39A9">
      <w:pPr>
        <w:pStyle w:val="NoSpacing"/>
        <w:numPr>
          <w:ilvl w:val="0"/>
          <w:numId w:val="6"/>
        </w:numPr>
      </w:pPr>
      <w:r w:rsidRPr="00AA18F7">
        <w:t>Is it consistent with your image?</w:t>
      </w:r>
    </w:p>
    <w:p w14:paraId="4CF21053" w14:textId="77777777" w:rsidR="00AA18F7" w:rsidRPr="00AA18F7" w:rsidRDefault="00AA18F7" w:rsidP="008E39A9">
      <w:pPr>
        <w:pStyle w:val="NoSpacing"/>
        <w:numPr>
          <w:ilvl w:val="0"/>
          <w:numId w:val="6"/>
        </w:numPr>
      </w:pPr>
      <w:r w:rsidRPr="00AA18F7">
        <w:t xml:space="preserve">Is </w:t>
      </w:r>
      <w:proofErr w:type="gramStart"/>
      <w:r w:rsidRPr="00AA18F7">
        <w:t>it</w:t>
      </w:r>
      <w:proofErr w:type="gramEnd"/>
      <w:r w:rsidRPr="00AA18F7">
        <w:t xml:space="preserve"> what customers want and expect?</w:t>
      </w:r>
    </w:p>
    <w:p w14:paraId="7D692FB8" w14:textId="77777777" w:rsidR="00AA18F7" w:rsidRPr="00AA18F7" w:rsidRDefault="00AA18F7" w:rsidP="00EA7ED4">
      <w:pPr>
        <w:pStyle w:val="NoSpacing"/>
      </w:pPr>
      <w:r w:rsidRPr="00AA18F7">
        <w:t xml:space="preserve">Where is the competition located? Is it better for you to be near them (like car dealers or </w:t>
      </w:r>
      <w:proofErr w:type="gramStart"/>
      <w:r w:rsidRPr="00AA18F7">
        <w:t>fast food</w:t>
      </w:r>
      <w:proofErr w:type="gramEnd"/>
      <w:r w:rsidRPr="00AA18F7">
        <w:t xml:space="preserve"> restaurants) or distant (like convenience food stores)?</w:t>
      </w:r>
    </w:p>
    <w:p w14:paraId="47589171" w14:textId="77777777" w:rsidR="00CD4EA3" w:rsidRDefault="00CD4EA3" w:rsidP="00EA7ED4">
      <w:pPr>
        <w:pStyle w:val="NoSpacing"/>
        <w:rPr>
          <w:b/>
        </w:rPr>
      </w:pPr>
      <w:bookmarkStart w:id="9" w:name="_Toc52620475"/>
    </w:p>
    <w:p w14:paraId="2BD06F99" w14:textId="77777777" w:rsidR="00AA18F7" w:rsidRPr="00CD4EA3" w:rsidRDefault="00AA18F7" w:rsidP="00EA7ED4">
      <w:pPr>
        <w:pStyle w:val="NoSpacing"/>
        <w:rPr>
          <w:b/>
          <w:color w:val="244061" w:themeColor="accent1" w:themeShade="80"/>
        </w:rPr>
      </w:pPr>
      <w:r w:rsidRPr="00CD4EA3">
        <w:rPr>
          <w:b/>
          <w:color w:val="244061" w:themeColor="accent1" w:themeShade="80"/>
        </w:rPr>
        <w:t>Operational Plan</w:t>
      </w:r>
      <w:bookmarkEnd w:id="9"/>
    </w:p>
    <w:p w14:paraId="7656085C" w14:textId="77777777" w:rsidR="00AA18F7" w:rsidRDefault="00AA18F7" w:rsidP="00EA7ED4">
      <w:pPr>
        <w:pStyle w:val="NoSpacing"/>
      </w:pPr>
      <w:r w:rsidRPr="00AA18F7">
        <w:t>Explain the daily operation of the business, its location, equipment, people, processes, and surrounding environment.</w:t>
      </w:r>
    </w:p>
    <w:p w14:paraId="5D8BB213" w14:textId="77777777" w:rsidR="00CD4EA3" w:rsidRDefault="00CD4EA3" w:rsidP="00EA7ED4">
      <w:pPr>
        <w:pStyle w:val="NoSpacing"/>
      </w:pPr>
    </w:p>
    <w:p w14:paraId="533B5818" w14:textId="77777777" w:rsidR="00CD4EA3" w:rsidRDefault="00CD4EA3" w:rsidP="00EA7ED4">
      <w:pPr>
        <w:pStyle w:val="NoSpacing"/>
      </w:pPr>
    </w:p>
    <w:p w14:paraId="26AF7EB7" w14:textId="77777777" w:rsidR="00CD4EA3" w:rsidRPr="00AA18F7" w:rsidRDefault="00CD4EA3" w:rsidP="00EA7ED4">
      <w:pPr>
        <w:pStyle w:val="NoSpacing"/>
      </w:pPr>
    </w:p>
    <w:p w14:paraId="359CFED5" w14:textId="77777777" w:rsidR="00AA18F7" w:rsidRPr="00CD4EA3" w:rsidRDefault="00AA18F7" w:rsidP="00EA7ED4">
      <w:pPr>
        <w:pStyle w:val="NoSpacing"/>
        <w:rPr>
          <w:b/>
          <w:bCs/>
          <w:iCs/>
          <w:color w:val="244061" w:themeColor="accent1" w:themeShade="80"/>
        </w:rPr>
      </w:pPr>
      <w:r w:rsidRPr="00CD4EA3">
        <w:rPr>
          <w:b/>
          <w:bCs/>
          <w:iCs/>
          <w:color w:val="244061" w:themeColor="accent1" w:themeShade="80"/>
        </w:rPr>
        <w:t>Production</w:t>
      </w:r>
    </w:p>
    <w:p w14:paraId="62E90EBD" w14:textId="77777777" w:rsidR="00AA18F7" w:rsidRPr="00AA18F7" w:rsidRDefault="00AA18F7" w:rsidP="00EA7ED4">
      <w:pPr>
        <w:pStyle w:val="NoSpacing"/>
      </w:pPr>
      <w:r w:rsidRPr="00AA18F7">
        <w:t>How and where are your products or services produced?</w:t>
      </w:r>
    </w:p>
    <w:p w14:paraId="21E74EF0" w14:textId="77777777" w:rsidR="00AA18F7" w:rsidRPr="00AA18F7" w:rsidRDefault="00AA18F7" w:rsidP="00EA7ED4">
      <w:pPr>
        <w:pStyle w:val="NoSpacing"/>
      </w:pPr>
      <w:r w:rsidRPr="00AA18F7">
        <w:t>Explain your methods of:</w:t>
      </w:r>
    </w:p>
    <w:p w14:paraId="41CC24B4" w14:textId="77777777" w:rsidR="00AA18F7" w:rsidRPr="00AA18F7" w:rsidRDefault="00AA18F7" w:rsidP="008E39A9">
      <w:pPr>
        <w:pStyle w:val="NoSpacing"/>
        <w:numPr>
          <w:ilvl w:val="0"/>
          <w:numId w:val="7"/>
        </w:numPr>
      </w:pPr>
      <w:r w:rsidRPr="00AA18F7">
        <w:t>Production techniques and costs</w:t>
      </w:r>
    </w:p>
    <w:p w14:paraId="4FA8ED39" w14:textId="77777777" w:rsidR="00AA18F7" w:rsidRPr="00AA18F7" w:rsidRDefault="00AA18F7" w:rsidP="008E39A9">
      <w:pPr>
        <w:pStyle w:val="NoSpacing"/>
        <w:numPr>
          <w:ilvl w:val="0"/>
          <w:numId w:val="7"/>
        </w:numPr>
      </w:pPr>
      <w:r w:rsidRPr="00AA18F7">
        <w:t>Quality control</w:t>
      </w:r>
    </w:p>
    <w:p w14:paraId="1EA189C3" w14:textId="77777777" w:rsidR="00AA18F7" w:rsidRPr="00AA18F7" w:rsidRDefault="00AA18F7" w:rsidP="008E39A9">
      <w:pPr>
        <w:pStyle w:val="NoSpacing"/>
        <w:numPr>
          <w:ilvl w:val="0"/>
          <w:numId w:val="7"/>
        </w:numPr>
      </w:pPr>
      <w:r w:rsidRPr="00AA18F7">
        <w:t>Customer service</w:t>
      </w:r>
    </w:p>
    <w:p w14:paraId="362EC074" w14:textId="77777777" w:rsidR="00AA18F7" w:rsidRPr="00AA18F7" w:rsidRDefault="00AA18F7" w:rsidP="008E39A9">
      <w:pPr>
        <w:pStyle w:val="NoSpacing"/>
        <w:numPr>
          <w:ilvl w:val="0"/>
          <w:numId w:val="7"/>
        </w:numPr>
      </w:pPr>
      <w:r w:rsidRPr="00AA18F7">
        <w:t>Inventory control</w:t>
      </w:r>
    </w:p>
    <w:p w14:paraId="3A99E7F9" w14:textId="77777777" w:rsidR="00AA18F7" w:rsidRPr="00AA18F7" w:rsidRDefault="00AA18F7" w:rsidP="008E39A9">
      <w:pPr>
        <w:pStyle w:val="NoSpacing"/>
        <w:numPr>
          <w:ilvl w:val="0"/>
          <w:numId w:val="7"/>
        </w:numPr>
      </w:pPr>
      <w:r w:rsidRPr="00AA18F7">
        <w:t>Product development</w:t>
      </w:r>
    </w:p>
    <w:p w14:paraId="3D652063" w14:textId="77777777" w:rsidR="00AA18F7" w:rsidRPr="00AA18F7" w:rsidRDefault="00AA18F7" w:rsidP="00EA7ED4">
      <w:pPr>
        <w:pStyle w:val="NoSpacing"/>
      </w:pPr>
    </w:p>
    <w:p w14:paraId="6B984323" w14:textId="77777777" w:rsidR="00AA18F7" w:rsidRPr="00CD4EA3" w:rsidRDefault="00AA18F7" w:rsidP="00EA7ED4">
      <w:pPr>
        <w:pStyle w:val="NoSpacing"/>
        <w:rPr>
          <w:b/>
          <w:bCs/>
          <w:iCs/>
          <w:color w:val="244061" w:themeColor="accent1" w:themeShade="80"/>
        </w:rPr>
      </w:pPr>
      <w:r w:rsidRPr="00CD4EA3">
        <w:rPr>
          <w:b/>
          <w:bCs/>
          <w:iCs/>
          <w:color w:val="244061" w:themeColor="accent1" w:themeShade="80"/>
        </w:rPr>
        <w:t>Location</w:t>
      </w:r>
    </w:p>
    <w:p w14:paraId="4B54995D" w14:textId="77777777" w:rsidR="00AA18F7" w:rsidRPr="00AA18F7" w:rsidRDefault="00AA18F7" w:rsidP="00EA7ED4">
      <w:pPr>
        <w:pStyle w:val="NoSpacing"/>
      </w:pPr>
      <w:r w:rsidRPr="00AA18F7">
        <w:t>What qualities do you need in a location? Describe the type of location you’ll have.</w:t>
      </w:r>
    </w:p>
    <w:p w14:paraId="078C642C" w14:textId="77777777" w:rsidR="00AA18F7" w:rsidRPr="00AA18F7" w:rsidRDefault="00AA18F7" w:rsidP="008E39A9">
      <w:pPr>
        <w:pStyle w:val="NoSpacing"/>
        <w:numPr>
          <w:ilvl w:val="0"/>
          <w:numId w:val="8"/>
        </w:numPr>
      </w:pPr>
      <w:r w:rsidRPr="00AA18F7">
        <w:t>Physical requirements:</w:t>
      </w:r>
    </w:p>
    <w:p w14:paraId="2FEBA83A" w14:textId="77777777" w:rsidR="00AA18F7" w:rsidRPr="00AA18F7" w:rsidRDefault="00AA18F7" w:rsidP="008E39A9">
      <w:pPr>
        <w:pStyle w:val="NoSpacing"/>
        <w:numPr>
          <w:ilvl w:val="0"/>
          <w:numId w:val="8"/>
        </w:numPr>
      </w:pPr>
      <w:r w:rsidRPr="00AA18F7">
        <w:t>Amount of space</w:t>
      </w:r>
    </w:p>
    <w:p w14:paraId="7EA19468" w14:textId="77777777" w:rsidR="00AA18F7" w:rsidRPr="00AA18F7" w:rsidRDefault="00AA18F7" w:rsidP="008E39A9">
      <w:pPr>
        <w:pStyle w:val="NoSpacing"/>
        <w:numPr>
          <w:ilvl w:val="0"/>
          <w:numId w:val="8"/>
        </w:numPr>
      </w:pPr>
      <w:r w:rsidRPr="00AA18F7">
        <w:t>Type of building</w:t>
      </w:r>
    </w:p>
    <w:p w14:paraId="17C743BC" w14:textId="77777777" w:rsidR="00AA18F7" w:rsidRPr="00AA18F7" w:rsidRDefault="00AA18F7" w:rsidP="008E39A9">
      <w:pPr>
        <w:pStyle w:val="NoSpacing"/>
        <w:numPr>
          <w:ilvl w:val="0"/>
          <w:numId w:val="8"/>
        </w:numPr>
      </w:pPr>
      <w:r w:rsidRPr="00AA18F7">
        <w:t>Zoning</w:t>
      </w:r>
    </w:p>
    <w:p w14:paraId="527E30C7" w14:textId="77777777" w:rsidR="00AA18F7" w:rsidRPr="00AA18F7" w:rsidRDefault="00AA18F7" w:rsidP="008E39A9">
      <w:pPr>
        <w:pStyle w:val="NoSpacing"/>
        <w:numPr>
          <w:ilvl w:val="0"/>
          <w:numId w:val="8"/>
        </w:numPr>
      </w:pPr>
      <w:r w:rsidRPr="00AA18F7">
        <w:t>Power and other utilities</w:t>
      </w:r>
    </w:p>
    <w:p w14:paraId="4E2225F2" w14:textId="77777777" w:rsidR="00AA18F7" w:rsidRPr="00AA18F7" w:rsidRDefault="00AA18F7" w:rsidP="008E39A9">
      <w:pPr>
        <w:pStyle w:val="NoSpacing"/>
        <w:numPr>
          <w:ilvl w:val="0"/>
          <w:numId w:val="8"/>
        </w:numPr>
      </w:pPr>
      <w:r w:rsidRPr="00AA18F7">
        <w:t>Access:</w:t>
      </w:r>
    </w:p>
    <w:p w14:paraId="0F16A516" w14:textId="77777777" w:rsidR="00AA18F7" w:rsidRPr="00AA18F7" w:rsidRDefault="00AA18F7" w:rsidP="00EA7ED4">
      <w:pPr>
        <w:pStyle w:val="NoSpacing"/>
      </w:pPr>
    </w:p>
    <w:p w14:paraId="72C7ED3E" w14:textId="77777777" w:rsidR="00AA18F7" w:rsidRPr="00AA18F7" w:rsidRDefault="00AA18F7" w:rsidP="00EA7ED4">
      <w:pPr>
        <w:pStyle w:val="NoSpacing"/>
      </w:pPr>
      <w:r w:rsidRPr="00AA18F7">
        <w:lastRenderedPageBreak/>
        <w:t>Is it important that your location be convenient to transportation or to suppliers?</w:t>
      </w:r>
    </w:p>
    <w:p w14:paraId="7AE562D3" w14:textId="77777777" w:rsidR="00AA18F7" w:rsidRPr="00AA18F7" w:rsidRDefault="00AA18F7" w:rsidP="00EA7ED4">
      <w:pPr>
        <w:pStyle w:val="NoSpacing"/>
      </w:pPr>
      <w:r w:rsidRPr="00AA18F7">
        <w:t>Do you need easy walk-in access?</w:t>
      </w:r>
    </w:p>
    <w:p w14:paraId="4D0D29DE" w14:textId="77777777" w:rsidR="00AA18F7" w:rsidRPr="00AA18F7" w:rsidRDefault="00AA18F7" w:rsidP="00EA7ED4">
      <w:pPr>
        <w:pStyle w:val="NoSpacing"/>
      </w:pPr>
      <w:r w:rsidRPr="00AA18F7">
        <w:t>What are your requirements for parking and proximity to freeway, airports, railroads, and shipping centers?</w:t>
      </w:r>
    </w:p>
    <w:p w14:paraId="0D0C152D" w14:textId="77777777" w:rsidR="00AA18F7" w:rsidRPr="00AA18F7" w:rsidRDefault="00AA18F7" w:rsidP="00EA7ED4">
      <w:pPr>
        <w:pStyle w:val="NoSpacing"/>
      </w:pPr>
      <w:r w:rsidRPr="00AA18F7">
        <w:t>Include a drawing or layout of your proposed facility if it is important, as it might be for a manufacturer.</w:t>
      </w:r>
    </w:p>
    <w:p w14:paraId="23950590" w14:textId="77777777" w:rsidR="00AA18F7" w:rsidRDefault="00AA18F7" w:rsidP="00EA7ED4">
      <w:pPr>
        <w:pStyle w:val="NoSpacing"/>
      </w:pPr>
      <w:r w:rsidRPr="00AA18F7">
        <w:t>Construction? Most new companies should not sink capital into construction, but if you are planning to build, costs and specifications will be a big part of your plan.</w:t>
      </w:r>
    </w:p>
    <w:p w14:paraId="27033137" w14:textId="77777777" w:rsidR="00CD4EA3" w:rsidRPr="00AA18F7" w:rsidRDefault="00CD4EA3" w:rsidP="00EA7ED4">
      <w:pPr>
        <w:pStyle w:val="NoSpacing"/>
      </w:pPr>
    </w:p>
    <w:p w14:paraId="4083E4E5" w14:textId="77777777" w:rsidR="00AA18F7" w:rsidRPr="00AA18F7" w:rsidRDefault="00AA18F7" w:rsidP="00EA7ED4">
      <w:pPr>
        <w:pStyle w:val="NoSpacing"/>
      </w:pPr>
      <w:r w:rsidRPr="00AA18F7">
        <w:t>Cost: Estimate your occupation expenses, including rent, but also including maintenance, utilities, insurance, and initial remodeling costs to make the space suit your needs. These numbers will become part of your financial plan.</w:t>
      </w:r>
    </w:p>
    <w:p w14:paraId="1EF0FDD5" w14:textId="77777777" w:rsidR="00AA18F7" w:rsidRDefault="00AA18F7" w:rsidP="00EA7ED4">
      <w:pPr>
        <w:pStyle w:val="NoSpacing"/>
      </w:pPr>
      <w:r w:rsidRPr="00AA18F7">
        <w:t>What will be your business hours?</w:t>
      </w:r>
    </w:p>
    <w:p w14:paraId="1E46A9A6" w14:textId="77777777" w:rsidR="00CD4EA3" w:rsidRPr="00AA18F7" w:rsidRDefault="00CD4EA3" w:rsidP="00EA7ED4">
      <w:pPr>
        <w:pStyle w:val="NoSpacing"/>
      </w:pPr>
    </w:p>
    <w:p w14:paraId="17E713E8" w14:textId="77777777" w:rsidR="00AA18F7" w:rsidRPr="00CD4EA3" w:rsidRDefault="00AA18F7" w:rsidP="00EA7ED4">
      <w:pPr>
        <w:pStyle w:val="NoSpacing"/>
        <w:rPr>
          <w:b/>
          <w:bCs/>
          <w:iCs/>
          <w:color w:val="244061" w:themeColor="accent1" w:themeShade="80"/>
        </w:rPr>
      </w:pPr>
      <w:r w:rsidRPr="00CD4EA3">
        <w:rPr>
          <w:b/>
          <w:bCs/>
          <w:iCs/>
          <w:color w:val="244061" w:themeColor="accent1" w:themeShade="80"/>
        </w:rPr>
        <w:t>Legal Environment</w:t>
      </w:r>
    </w:p>
    <w:p w14:paraId="16F37384" w14:textId="77777777" w:rsidR="00AA18F7" w:rsidRPr="00AA18F7" w:rsidRDefault="00AA18F7" w:rsidP="00EA7ED4">
      <w:pPr>
        <w:pStyle w:val="NoSpacing"/>
      </w:pPr>
      <w:r w:rsidRPr="00AA18F7">
        <w:t>Describe the following:</w:t>
      </w:r>
    </w:p>
    <w:p w14:paraId="14A34654" w14:textId="77777777" w:rsidR="00AA18F7" w:rsidRPr="00AA18F7" w:rsidRDefault="00AA18F7" w:rsidP="008E39A9">
      <w:pPr>
        <w:pStyle w:val="NoSpacing"/>
        <w:numPr>
          <w:ilvl w:val="0"/>
          <w:numId w:val="9"/>
        </w:numPr>
      </w:pPr>
      <w:r w:rsidRPr="00AA18F7">
        <w:t xml:space="preserve">Licensing and </w:t>
      </w:r>
      <w:r w:rsidR="00CD4EA3">
        <w:t>permits</w:t>
      </w:r>
      <w:r w:rsidRPr="00AA18F7">
        <w:t xml:space="preserve"> requirements</w:t>
      </w:r>
    </w:p>
    <w:p w14:paraId="56CDC0E8" w14:textId="77777777" w:rsidR="00CD4EA3" w:rsidRPr="00AA18F7" w:rsidRDefault="00CD4EA3" w:rsidP="008E39A9">
      <w:pPr>
        <w:pStyle w:val="NoSpacing"/>
        <w:numPr>
          <w:ilvl w:val="0"/>
          <w:numId w:val="9"/>
        </w:numPr>
      </w:pPr>
      <w:r w:rsidRPr="00AA18F7">
        <w:t>Trademarks, copyrights, or patents (pending, existing, or purchased)</w:t>
      </w:r>
    </w:p>
    <w:p w14:paraId="2E6E6D8F" w14:textId="77777777" w:rsidR="00AA18F7" w:rsidRPr="00AA18F7" w:rsidRDefault="00AA18F7" w:rsidP="008E39A9">
      <w:pPr>
        <w:pStyle w:val="NoSpacing"/>
        <w:numPr>
          <w:ilvl w:val="0"/>
          <w:numId w:val="9"/>
        </w:numPr>
      </w:pPr>
      <w:r w:rsidRPr="00AA18F7">
        <w:t>Health, workplace, or environmental regulations</w:t>
      </w:r>
    </w:p>
    <w:p w14:paraId="5D6DC24A" w14:textId="77777777" w:rsidR="00AA18F7" w:rsidRPr="00AA18F7" w:rsidRDefault="00AA18F7" w:rsidP="008E39A9">
      <w:pPr>
        <w:pStyle w:val="NoSpacing"/>
        <w:numPr>
          <w:ilvl w:val="0"/>
          <w:numId w:val="9"/>
        </w:numPr>
      </w:pPr>
      <w:r w:rsidRPr="00AA18F7">
        <w:t>Special regulations covering your industry or profession</w:t>
      </w:r>
    </w:p>
    <w:p w14:paraId="56C38BB0" w14:textId="77777777" w:rsidR="00AA18F7" w:rsidRPr="00AA18F7" w:rsidRDefault="00AA18F7" w:rsidP="008E39A9">
      <w:pPr>
        <w:pStyle w:val="NoSpacing"/>
        <w:numPr>
          <w:ilvl w:val="0"/>
          <w:numId w:val="9"/>
        </w:numPr>
      </w:pPr>
      <w:r w:rsidRPr="00AA18F7">
        <w:t>Zoning or building code requirements</w:t>
      </w:r>
    </w:p>
    <w:p w14:paraId="26D2D3FA" w14:textId="77777777" w:rsidR="00CD4EA3" w:rsidRDefault="00AA18F7" w:rsidP="008E39A9">
      <w:pPr>
        <w:pStyle w:val="NoSpacing"/>
        <w:numPr>
          <w:ilvl w:val="0"/>
          <w:numId w:val="9"/>
        </w:numPr>
      </w:pPr>
      <w:r w:rsidRPr="00AA18F7">
        <w:t>Insurance coverage</w:t>
      </w:r>
      <w:r w:rsidR="00CD4EA3">
        <w:t xml:space="preserve"> and bonding requirements</w:t>
      </w:r>
    </w:p>
    <w:p w14:paraId="011AED06" w14:textId="77777777" w:rsidR="00AA18F7" w:rsidRPr="00CD4EA3" w:rsidRDefault="00AA18F7" w:rsidP="00EA7ED4">
      <w:pPr>
        <w:pStyle w:val="NoSpacing"/>
        <w:rPr>
          <w:color w:val="244061" w:themeColor="accent1" w:themeShade="80"/>
        </w:rPr>
      </w:pPr>
      <w:r w:rsidRPr="00CD4EA3">
        <w:rPr>
          <w:b/>
          <w:bCs/>
          <w:iCs/>
          <w:color w:val="244061" w:themeColor="accent1" w:themeShade="80"/>
        </w:rPr>
        <w:t>Personnel</w:t>
      </w:r>
    </w:p>
    <w:p w14:paraId="0103B26F" w14:textId="77777777" w:rsidR="00AA18F7" w:rsidRPr="00AA18F7" w:rsidRDefault="00AA18F7" w:rsidP="008E39A9">
      <w:pPr>
        <w:pStyle w:val="NoSpacing"/>
        <w:numPr>
          <w:ilvl w:val="0"/>
          <w:numId w:val="10"/>
        </w:numPr>
      </w:pPr>
      <w:r w:rsidRPr="00AA18F7">
        <w:t>Number of employees</w:t>
      </w:r>
    </w:p>
    <w:p w14:paraId="05E10919" w14:textId="77777777" w:rsidR="00AA18F7" w:rsidRPr="00AA18F7" w:rsidRDefault="00AA18F7" w:rsidP="008E39A9">
      <w:pPr>
        <w:pStyle w:val="NoSpacing"/>
        <w:numPr>
          <w:ilvl w:val="0"/>
          <w:numId w:val="10"/>
        </w:numPr>
      </w:pPr>
      <w:r w:rsidRPr="00AA18F7">
        <w:t>Type of labor (skilled, unskilled, and professional)</w:t>
      </w:r>
    </w:p>
    <w:p w14:paraId="2526A89C" w14:textId="77777777" w:rsidR="00AA18F7" w:rsidRPr="00AA18F7" w:rsidRDefault="00AA18F7" w:rsidP="008E39A9">
      <w:pPr>
        <w:pStyle w:val="NoSpacing"/>
        <w:numPr>
          <w:ilvl w:val="0"/>
          <w:numId w:val="10"/>
        </w:numPr>
      </w:pPr>
      <w:r w:rsidRPr="00AA18F7">
        <w:t>Where and how will you find the right employees?</w:t>
      </w:r>
    </w:p>
    <w:p w14:paraId="571F2D6D" w14:textId="77777777" w:rsidR="00AA18F7" w:rsidRPr="00AA18F7" w:rsidRDefault="00AA18F7" w:rsidP="008E39A9">
      <w:pPr>
        <w:pStyle w:val="NoSpacing"/>
        <w:numPr>
          <w:ilvl w:val="0"/>
          <w:numId w:val="10"/>
        </w:numPr>
      </w:pPr>
      <w:r w:rsidRPr="00AA18F7">
        <w:t>Quality of existing staff</w:t>
      </w:r>
    </w:p>
    <w:p w14:paraId="621E9DA4" w14:textId="77777777" w:rsidR="00AA18F7" w:rsidRPr="00AA18F7" w:rsidRDefault="00AA18F7" w:rsidP="008E39A9">
      <w:pPr>
        <w:pStyle w:val="NoSpacing"/>
        <w:numPr>
          <w:ilvl w:val="0"/>
          <w:numId w:val="10"/>
        </w:numPr>
      </w:pPr>
      <w:r w:rsidRPr="00AA18F7">
        <w:t>Pay structure</w:t>
      </w:r>
    </w:p>
    <w:p w14:paraId="4B927DC2" w14:textId="77777777" w:rsidR="00AA18F7" w:rsidRPr="00AA18F7" w:rsidRDefault="00AA18F7" w:rsidP="008E39A9">
      <w:pPr>
        <w:pStyle w:val="NoSpacing"/>
        <w:numPr>
          <w:ilvl w:val="0"/>
          <w:numId w:val="10"/>
        </w:numPr>
      </w:pPr>
      <w:r w:rsidRPr="00AA18F7">
        <w:t>Training methods and requirements</w:t>
      </w:r>
    </w:p>
    <w:p w14:paraId="4DEF6BDE" w14:textId="77777777" w:rsidR="00AA18F7" w:rsidRPr="00AA18F7" w:rsidRDefault="00AA18F7" w:rsidP="008E39A9">
      <w:pPr>
        <w:pStyle w:val="NoSpacing"/>
        <w:numPr>
          <w:ilvl w:val="0"/>
          <w:numId w:val="10"/>
        </w:numPr>
      </w:pPr>
      <w:r w:rsidRPr="00AA18F7">
        <w:t>Who does which tasks?</w:t>
      </w:r>
    </w:p>
    <w:p w14:paraId="750A0F2B" w14:textId="77777777" w:rsidR="00AA18F7" w:rsidRDefault="00AA18F7" w:rsidP="008E39A9">
      <w:pPr>
        <w:pStyle w:val="NoSpacing"/>
        <w:numPr>
          <w:ilvl w:val="0"/>
          <w:numId w:val="10"/>
        </w:numPr>
      </w:pPr>
      <w:r w:rsidRPr="00AA18F7">
        <w:t>For certain functions, will you use contract workers in addition to employees?</w:t>
      </w:r>
    </w:p>
    <w:p w14:paraId="1DF4D790" w14:textId="77777777" w:rsidR="00CD4EA3" w:rsidRPr="00A524C7" w:rsidRDefault="00CD4EA3" w:rsidP="008E39A9">
      <w:pPr>
        <w:pStyle w:val="NoSpacing"/>
        <w:numPr>
          <w:ilvl w:val="0"/>
          <w:numId w:val="10"/>
        </w:numPr>
      </w:pPr>
    </w:p>
    <w:p w14:paraId="54FE7B5D" w14:textId="77777777" w:rsidR="00AA18F7" w:rsidRPr="00CD4EA3" w:rsidRDefault="00AA18F7" w:rsidP="00EA7ED4">
      <w:pPr>
        <w:pStyle w:val="NoSpacing"/>
        <w:rPr>
          <w:b/>
          <w:bCs/>
          <w:iCs/>
          <w:color w:val="244061" w:themeColor="accent1" w:themeShade="80"/>
        </w:rPr>
      </w:pPr>
      <w:r w:rsidRPr="00CD4EA3">
        <w:rPr>
          <w:b/>
          <w:bCs/>
          <w:iCs/>
          <w:color w:val="244061" w:themeColor="accent1" w:themeShade="80"/>
        </w:rPr>
        <w:t>Inventory</w:t>
      </w:r>
    </w:p>
    <w:p w14:paraId="41CF86A3" w14:textId="77777777" w:rsidR="00AA18F7" w:rsidRPr="00AA18F7" w:rsidRDefault="00AA18F7" w:rsidP="00EA7ED4">
      <w:pPr>
        <w:pStyle w:val="NoSpacing"/>
      </w:pPr>
      <w:r w:rsidRPr="00AA18F7">
        <w:t>What kind of inventory will you keep: raw materials, supplies, finished goods?</w:t>
      </w:r>
    </w:p>
    <w:p w14:paraId="516CEB9D" w14:textId="77777777" w:rsidR="00A524C7" w:rsidRDefault="00A524C7" w:rsidP="00EA7ED4">
      <w:pPr>
        <w:pStyle w:val="NoSpacing"/>
        <w:rPr>
          <w:b/>
          <w:bCs/>
          <w:iCs/>
        </w:rPr>
      </w:pPr>
    </w:p>
    <w:p w14:paraId="5A97BC0D" w14:textId="77777777" w:rsidR="00AA18F7" w:rsidRPr="00CD4EA3" w:rsidRDefault="00AA18F7" w:rsidP="00EA7ED4">
      <w:pPr>
        <w:pStyle w:val="NoSpacing"/>
        <w:rPr>
          <w:b/>
          <w:bCs/>
          <w:iCs/>
          <w:color w:val="244061" w:themeColor="accent1" w:themeShade="80"/>
        </w:rPr>
      </w:pPr>
      <w:r w:rsidRPr="00CD4EA3">
        <w:rPr>
          <w:b/>
          <w:bCs/>
          <w:iCs/>
          <w:color w:val="244061" w:themeColor="accent1" w:themeShade="80"/>
        </w:rPr>
        <w:t>Suppliers</w:t>
      </w:r>
    </w:p>
    <w:p w14:paraId="0A162CA5" w14:textId="77777777" w:rsidR="00AA18F7" w:rsidRPr="00AA18F7" w:rsidRDefault="00AA18F7" w:rsidP="00EA7ED4">
      <w:pPr>
        <w:pStyle w:val="NoSpacing"/>
      </w:pPr>
      <w:r w:rsidRPr="00AA18F7">
        <w:t>Identify key suppliers:</w:t>
      </w:r>
    </w:p>
    <w:p w14:paraId="0FBB7B54" w14:textId="77777777" w:rsidR="00AA18F7" w:rsidRDefault="00AA18F7" w:rsidP="00EA7ED4">
      <w:pPr>
        <w:pStyle w:val="NoSpacing"/>
      </w:pPr>
      <w:r w:rsidRPr="00AA18F7">
        <w:t>Should you have more than one supplier for critical items (as a backup)?</w:t>
      </w:r>
    </w:p>
    <w:p w14:paraId="267700A3" w14:textId="77777777" w:rsidR="00CD4EA3" w:rsidRPr="00AA18F7" w:rsidRDefault="00CD4EA3" w:rsidP="00EA7ED4">
      <w:pPr>
        <w:pStyle w:val="NoSpacing"/>
      </w:pPr>
    </w:p>
    <w:p w14:paraId="3E602CC1" w14:textId="77777777" w:rsidR="00AA18F7" w:rsidRPr="00CD4EA3" w:rsidRDefault="00AA18F7" w:rsidP="00EA7ED4">
      <w:pPr>
        <w:pStyle w:val="NoSpacing"/>
        <w:rPr>
          <w:b/>
          <w:color w:val="244061" w:themeColor="accent1" w:themeShade="80"/>
        </w:rPr>
      </w:pPr>
      <w:bookmarkStart w:id="10" w:name="_Toc504472916"/>
      <w:bookmarkStart w:id="11" w:name="_Toc504556001"/>
      <w:bookmarkStart w:id="12" w:name="_Toc52620476"/>
      <w:r w:rsidRPr="00CD4EA3">
        <w:rPr>
          <w:b/>
          <w:color w:val="244061" w:themeColor="accent1" w:themeShade="80"/>
        </w:rPr>
        <w:t>Management and Organization</w:t>
      </w:r>
      <w:bookmarkEnd w:id="10"/>
      <w:bookmarkEnd w:id="11"/>
      <w:bookmarkEnd w:id="12"/>
    </w:p>
    <w:p w14:paraId="0AA1C328" w14:textId="77777777" w:rsidR="00AA18F7" w:rsidRPr="00AA18F7" w:rsidRDefault="00AA18F7" w:rsidP="00EA7ED4">
      <w:pPr>
        <w:pStyle w:val="NoSpacing"/>
      </w:pPr>
      <w:r w:rsidRPr="00AA18F7">
        <w:lastRenderedPageBreak/>
        <w:t>Who will manage the business on a day-to-day basis? What experience does that person bring to the business? What special or distinctive competencies? Is there a plan for continuation of the business if this person is lost or incapacitated?</w:t>
      </w:r>
    </w:p>
    <w:p w14:paraId="7AC87D3D" w14:textId="77777777" w:rsidR="00AA18F7" w:rsidRDefault="00AA18F7" w:rsidP="00EA7ED4">
      <w:pPr>
        <w:pStyle w:val="NoSpacing"/>
      </w:pPr>
      <w:r w:rsidRPr="00AA18F7">
        <w:t>Include position descriptions for key employees. If you are seeking loans or investors, include resumes of owners and key employees.</w:t>
      </w:r>
    </w:p>
    <w:p w14:paraId="787997B3" w14:textId="77777777" w:rsidR="00CD4EA3" w:rsidRPr="00AA18F7" w:rsidRDefault="00CD4EA3" w:rsidP="00EA7ED4">
      <w:pPr>
        <w:pStyle w:val="NoSpacing"/>
      </w:pPr>
    </w:p>
    <w:p w14:paraId="6BBDA8AF" w14:textId="77777777" w:rsidR="00AA18F7" w:rsidRPr="00CD4EA3" w:rsidRDefault="00AA18F7" w:rsidP="00EA7ED4">
      <w:pPr>
        <w:pStyle w:val="NoSpacing"/>
        <w:rPr>
          <w:b/>
          <w:bCs/>
          <w:iCs/>
          <w:color w:val="244061" w:themeColor="accent1" w:themeShade="80"/>
        </w:rPr>
      </w:pPr>
      <w:r w:rsidRPr="00CD4EA3">
        <w:rPr>
          <w:b/>
          <w:bCs/>
          <w:iCs/>
          <w:color w:val="244061" w:themeColor="accent1" w:themeShade="80"/>
        </w:rPr>
        <w:t>Professional and Advisory Support</w:t>
      </w:r>
    </w:p>
    <w:p w14:paraId="65FD28C0" w14:textId="77777777" w:rsidR="00AA18F7" w:rsidRPr="00AA18F7" w:rsidRDefault="00AA18F7" w:rsidP="00EA7ED4">
      <w:pPr>
        <w:pStyle w:val="NoSpacing"/>
      </w:pPr>
      <w:r w:rsidRPr="00AA18F7">
        <w:t>List the following:</w:t>
      </w:r>
    </w:p>
    <w:p w14:paraId="3C112C3C" w14:textId="77777777" w:rsidR="00AA18F7" w:rsidRPr="00AA18F7" w:rsidRDefault="00AA18F7" w:rsidP="008E39A9">
      <w:pPr>
        <w:pStyle w:val="NoSpacing"/>
        <w:numPr>
          <w:ilvl w:val="0"/>
          <w:numId w:val="11"/>
        </w:numPr>
      </w:pPr>
      <w:r w:rsidRPr="00AA18F7">
        <w:t>Board of directors</w:t>
      </w:r>
    </w:p>
    <w:p w14:paraId="79DAD582" w14:textId="77777777" w:rsidR="00AA18F7" w:rsidRPr="00AA18F7" w:rsidRDefault="00AA18F7" w:rsidP="008E39A9">
      <w:pPr>
        <w:pStyle w:val="NoSpacing"/>
        <w:numPr>
          <w:ilvl w:val="0"/>
          <w:numId w:val="11"/>
        </w:numPr>
      </w:pPr>
      <w:r w:rsidRPr="00AA18F7">
        <w:t>Management advisory board</w:t>
      </w:r>
    </w:p>
    <w:p w14:paraId="5B3DC2A7" w14:textId="77777777" w:rsidR="00AA18F7" w:rsidRPr="00AA18F7" w:rsidRDefault="00AA18F7" w:rsidP="008E39A9">
      <w:pPr>
        <w:pStyle w:val="NoSpacing"/>
        <w:numPr>
          <w:ilvl w:val="0"/>
          <w:numId w:val="11"/>
        </w:numPr>
      </w:pPr>
      <w:r w:rsidRPr="00AA18F7">
        <w:t>Attorney</w:t>
      </w:r>
    </w:p>
    <w:p w14:paraId="6B616632" w14:textId="77777777" w:rsidR="00AA18F7" w:rsidRPr="00AA18F7" w:rsidRDefault="00AA18F7" w:rsidP="008E39A9">
      <w:pPr>
        <w:pStyle w:val="NoSpacing"/>
        <w:numPr>
          <w:ilvl w:val="0"/>
          <w:numId w:val="11"/>
        </w:numPr>
      </w:pPr>
      <w:r w:rsidRPr="00AA18F7">
        <w:t>Accountant</w:t>
      </w:r>
    </w:p>
    <w:p w14:paraId="129A6ABA" w14:textId="77777777" w:rsidR="00AA18F7" w:rsidRPr="00AA18F7" w:rsidRDefault="00AA18F7" w:rsidP="008E39A9">
      <w:pPr>
        <w:pStyle w:val="NoSpacing"/>
        <w:numPr>
          <w:ilvl w:val="0"/>
          <w:numId w:val="11"/>
        </w:numPr>
      </w:pPr>
      <w:r w:rsidRPr="00AA18F7">
        <w:t>Insurance agent</w:t>
      </w:r>
    </w:p>
    <w:p w14:paraId="48FD1E0A" w14:textId="77777777" w:rsidR="00AA18F7" w:rsidRPr="00AA18F7" w:rsidRDefault="00AA18F7" w:rsidP="008E39A9">
      <w:pPr>
        <w:pStyle w:val="NoSpacing"/>
        <w:numPr>
          <w:ilvl w:val="0"/>
          <w:numId w:val="11"/>
        </w:numPr>
      </w:pPr>
      <w:r w:rsidRPr="00AA18F7">
        <w:t>Banker</w:t>
      </w:r>
    </w:p>
    <w:p w14:paraId="31762F83" w14:textId="77777777" w:rsidR="00AA18F7" w:rsidRPr="00AA18F7" w:rsidRDefault="00AA18F7" w:rsidP="008E39A9">
      <w:pPr>
        <w:pStyle w:val="NoSpacing"/>
        <w:numPr>
          <w:ilvl w:val="0"/>
          <w:numId w:val="11"/>
        </w:numPr>
      </w:pPr>
      <w:r w:rsidRPr="00AA18F7">
        <w:t>Consultant or consultants</w:t>
      </w:r>
    </w:p>
    <w:p w14:paraId="1E09922D" w14:textId="77777777" w:rsidR="00AA18F7" w:rsidRPr="00AA18F7" w:rsidRDefault="00AA18F7" w:rsidP="008E39A9">
      <w:pPr>
        <w:pStyle w:val="NoSpacing"/>
        <w:numPr>
          <w:ilvl w:val="0"/>
          <w:numId w:val="11"/>
        </w:numPr>
      </w:pPr>
      <w:r w:rsidRPr="00AA18F7">
        <w:t xml:space="preserve">Mentors </w:t>
      </w:r>
      <w:bookmarkStart w:id="13" w:name="_Toc504472917"/>
      <w:bookmarkStart w:id="14" w:name="_Toc504556002"/>
      <w:r w:rsidRPr="00AA18F7">
        <w:t>and key advisors</w:t>
      </w:r>
    </w:p>
    <w:p w14:paraId="70399D2A" w14:textId="77777777" w:rsidR="00AA18F7" w:rsidRPr="00AA18F7" w:rsidRDefault="00AA18F7" w:rsidP="00EA7ED4">
      <w:pPr>
        <w:pStyle w:val="NoSpacing"/>
      </w:pPr>
    </w:p>
    <w:p w14:paraId="6D4F45C6" w14:textId="77777777" w:rsidR="00AA18F7" w:rsidRPr="00CD4EA3" w:rsidRDefault="00AA18F7" w:rsidP="00EA7ED4">
      <w:pPr>
        <w:pStyle w:val="NoSpacing"/>
        <w:rPr>
          <w:b/>
          <w:color w:val="244061" w:themeColor="accent1" w:themeShade="80"/>
        </w:rPr>
      </w:pPr>
      <w:r w:rsidRPr="00CD4EA3">
        <w:rPr>
          <w:b/>
          <w:color w:val="244061" w:themeColor="accent1" w:themeShade="80"/>
        </w:rPr>
        <w:t>Sources and Uses of Funds:</w:t>
      </w:r>
    </w:p>
    <w:p w14:paraId="15349DF7" w14:textId="77777777" w:rsidR="00AA18F7" w:rsidRPr="00AA18F7" w:rsidRDefault="00AA18F7" w:rsidP="00EA7ED4">
      <w:pPr>
        <w:pStyle w:val="NoSpacing"/>
      </w:pPr>
      <w:r w:rsidRPr="00AA18F7">
        <w:t>List out the total cost of your project</w:t>
      </w:r>
    </w:p>
    <w:p w14:paraId="1E9CC8E6" w14:textId="77777777" w:rsidR="00AA18F7" w:rsidRPr="00AA18F7" w:rsidRDefault="00AA18F7" w:rsidP="00EA7ED4">
      <w:pPr>
        <w:pStyle w:val="NoSpacing"/>
      </w:pPr>
      <w:r w:rsidRPr="00AA18F7">
        <w:t>List how much cash (equity) that you will be contributing towards the project</w:t>
      </w:r>
    </w:p>
    <w:p w14:paraId="7FD3F3EC" w14:textId="77777777" w:rsidR="00AA18F7" w:rsidRPr="00AA18F7" w:rsidRDefault="00AA18F7" w:rsidP="00EA7ED4">
      <w:pPr>
        <w:pStyle w:val="NoSpacing"/>
      </w:pPr>
      <w:r w:rsidRPr="00AA18F7">
        <w:t>List what you have available for collateral and the fair market value of each item</w:t>
      </w:r>
    </w:p>
    <w:p w14:paraId="014192CF" w14:textId="77777777" w:rsidR="00AA18F7" w:rsidRDefault="00A524C7" w:rsidP="00EA7ED4">
      <w:pPr>
        <w:pStyle w:val="NoSpacing"/>
      </w:pPr>
      <w:r>
        <w:t>See chart:</w:t>
      </w:r>
    </w:p>
    <w:p w14:paraId="4BA9BC3B" w14:textId="77777777" w:rsidR="00A524C7" w:rsidRPr="00AA18F7" w:rsidRDefault="00A524C7" w:rsidP="00EA7ED4">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1866"/>
      </w:tblGrid>
      <w:tr w:rsidR="00AA18F7" w:rsidRPr="00AA18F7" w14:paraId="67410BC1" w14:textId="77777777" w:rsidTr="00D92F35">
        <w:tc>
          <w:tcPr>
            <w:tcW w:w="6318" w:type="dxa"/>
            <w:shd w:val="clear" w:color="auto" w:fill="auto"/>
          </w:tcPr>
          <w:p w14:paraId="49A703A4" w14:textId="77777777" w:rsidR="00AA18F7" w:rsidRPr="00AA18F7" w:rsidRDefault="00AA18F7" w:rsidP="00EA7ED4">
            <w:pPr>
              <w:pStyle w:val="NoSpacing"/>
            </w:pPr>
            <w:r w:rsidRPr="00AA18F7">
              <w:t>Total Cost of Project</w:t>
            </w:r>
          </w:p>
        </w:tc>
        <w:tc>
          <w:tcPr>
            <w:tcW w:w="1866" w:type="dxa"/>
            <w:shd w:val="clear" w:color="auto" w:fill="auto"/>
          </w:tcPr>
          <w:p w14:paraId="27439893" w14:textId="77777777" w:rsidR="00AA18F7" w:rsidRPr="00AA18F7" w:rsidRDefault="00AA18F7" w:rsidP="00EA7ED4">
            <w:pPr>
              <w:pStyle w:val="NoSpacing"/>
            </w:pPr>
            <w:r w:rsidRPr="00AA18F7">
              <w:t>$</w:t>
            </w:r>
          </w:p>
        </w:tc>
      </w:tr>
      <w:tr w:rsidR="00AA18F7" w:rsidRPr="00AA18F7" w14:paraId="1A9CC551" w14:textId="77777777" w:rsidTr="00D92F35">
        <w:tc>
          <w:tcPr>
            <w:tcW w:w="6318" w:type="dxa"/>
            <w:shd w:val="clear" w:color="auto" w:fill="auto"/>
          </w:tcPr>
          <w:p w14:paraId="456CC879" w14:textId="77777777" w:rsidR="00AA18F7" w:rsidRPr="00AA18F7" w:rsidRDefault="00AA18F7" w:rsidP="00EA7ED4">
            <w:pPr>
              <w:pStyle w:val="NoSpacing"/>
            </w:pPr>
            <w:r w:rsidRPr="00AA18F7">
              <w:t>My Equity cash investment</w:t>
            </w:r>
          </w:p>
        </w:tc>
        <w:tc>
          <w:tcPr>
            <w:tcW w:w="1866" w:type="dxa"/>
            <w:shd w:val="clear" w:color="auto" w:fill="auto"/>
          </w:tcPr>
          <w:p w14:paraId="7953B03B" w14:textId="77777777" w:rsidR="00AA18F7" w:rsidRPr="00AA18F7" w:rsidRDefault="00AA18F7" w:rsidP="00EA7ED4">
            <w:pPr>
              <w:pStyle w:val="NoSpacing"/>
            </w:pPr>
            <w:r w:rsidRPr="00AA18F7">
              <w:t>$</w:t>
            </w:r>
          </w:p>
        </w:tc>
      </w:tr>
      <w:tr w:rsidR="00AA18F7" w:rsidRPr="00AA18F7" w14:paraId="204FC380" w14:textId="77777777" w:rsidTr="00D92F35">
        <w:tc>
          <w:tcPr>
            <w:tcW w:w="6318" w:type="dxa"/>
            <w:shd w:val="clear" w:color="auto" w:fill="auto"/>
          </w:tcPr>
          <w:p w14:paraId="0B4A6DE6" w14:textId="77777777" w:rsidR="00AA18F7" w:rsidRPr="00AA18F7" w:rsidRDefault="00AA18F7" w:rsidP="00EA7ED4">
            <w:pPr>
              <w:pStyle w:val="NoSpacing"/>
            </w:pPr>
            <w:r w:rsidRPr="00AA18F7">
              <w:t>Total amount of loan needed (total cost – Equity)</w:t>
            </w:r>
          </w:p>
        </w:tc>
        <w:tc>
          <w:tcPr>
            <w:tcW w:w="1866" w:type="dxa"/>
            <w:shd w:val="clear" w:color="auto" w:fill="auto"/>
          </w:tcPr>
          <w:p w14:paraId="4166D03E" w14:textId="77777777" w:rsidR="00AA18F7" w:rsidRPr="00AA18F7" w:rsidRDefault="00AA18F7" w:rsidP="00EA7ED4">
            <w:pPr>
              <w:pStyle w:val="NoSpacing"/>
            </w:pPr>
            <w:r w:rsidRPr="00AA18F7">
              <w:t>$</w:t>
            </w:r>
          </w:p>
        </w:tc>
      </w:tr>
      <w:tr w:rsidR="00AA18F7" w:rsidRPr="00AA18F7" w14:paraId="5B82B260" w14:textId="77777777" w:rsidTr="00D92F35">
        <w:tc>
          <w:tcPr>
            <w:tcW w:w="6318" w:type="dxa"/>
            <w:shd w:val="clear" w:color="auto" w:fill="auto"/>
          </w:tcPr>
          <w:p w14:paraId="2F0BCB56" w14:textId="77777777" w:rsidR="00AA18F7" w:rsidRPr="00AA18F7" w:rsidRDefault="00AA18F7" w:rsidP="00EA7ED4">
            <w:pPr>
              <w:pStyle w:val="NoSpacing"/>
            </w:pPr>
            <w:r w:rsidRPr="00AA18F7">
              <w:t>List below collateral items and fair market value of each</w:t>
            </w:r>
          </w:p>
        </w:tc>
        <w:tc>
          <w:tcPr>
            <w:tcW w:w="1866" w:type="dxa"/>
            <w:shd w:val="clear" w:color="auto" w:fill="auto"/>
          </w:tcPr>
          <w:p w14:paraId="728460CE" w14:textId="77777777" w:rsidR="00AA18F7" w:rsidRPr="00AA18F7" w:rsidRDefault="00AA18F7" w:rsidP="00EA7ED4">
            <w:pPr>
              <w:pStyle w:val="NoSpacing"/>
            </w:pPr>
          </w:p>
        </w:tc>
      </w:tr>
      <w:tr w:rsidR="00AA18F7" w:rsidRPr="00AA18F7" w14:paraId="6164A84F" w14:textId="77777777" w:rsidTr="00D92F35">
        <w:tc>
          <w:tcPr>
            <w:tcW w:w="6318" w:type="dxa"/>
            <w:shd w:val="clear" w:color="auto" w:fill="auto"/>
          </w:tcPr>
          <w:p w14:paraId="4001EA50" w14:textId="77777777" w:rsidR="00AA18F7" w:rsidRPr="00AA18F7" w:rsidRDefault="00AA18F7" w:rsidP="00EA7ED4">
            <w:pPr>
              <w:pStyle w:val="NoSpacing"/>
            </w:pPr>
          </w:p>
        </w:tc>
        <w:tc>
          <w:tcPr>
            <w:tcW w:w="1866" w:type="dxa"/>
            <w:shd w:val="clear" w:color="auto" w:fill="auto"/>
          </w:tcPr>
          <w:p w14:paraId="2486C5F2" w14:textId="77777777" w:rsidR="00AA18F7" w:rsidRPr="00AA18F7" w:rsidRDefault="00AA18F7" w:rsidP="00EA7ED4">
            <w:pPr>
              <w:pStyle w:val="NoSpacing"/>
            </w:pPr>
          </w:p>
        </w:tc>
      </w:tr>
      <w:tr w:rsidR="00AA18F7" w:rsidRPr="00AA18F7" w14:paraId="5F1B7C01" w14:textId="77777777" w:rsidTr="00D92F35">
        <w:tc>
          <w:tcPr>
            <w:tcW w:w="6318" w:type="dxa"/>
            <w:shd w:val="clear" w:color="auto" w:fill="auto"/>
          </w:tcPr>
          <w:p w14:paraId="6D99BEE8" w14:textId="77777777" w:rsidR="00AA18F7" w:rsidRPr="00AA18F7" w:rsidRDefault="00AA18F7" w:rsidP="00EA7ED4">
            <w:pPr>
              <w:pStyle w:val="NoSpacing"/>
            </w:pPr>
          </w:p>
        </w:tc>
        <w:tc>
          <w:tcPr>
            <w:tcW w:w="1866" w:type="dxa"/>
            <w:shd w:val="clear" w:color="auto" w:fill="auto"/>
          </w:tcPr>
          <w:p w14:paraId="3E3DACD0" w14:textId="77777777" w:rsidR="00AA18F7" w:rsidRPr="00AA18F7" w:rsidRDefault="00AA18F7" w:rsidP="00EA7ED4">
            <w:pPr>
              <w:pStyle w:val="NoSpacing"/>
            </w:pPr>
          </w:p>
        </w:tc>
      </w:tr>
      <w:tr w:rsidR="00AA18F7" w:rsidRPr="00AA18F7" w14:paraId="3D3DAC03" w14:textId="77777777" w:rsidTr="00D92F35">
        <w:tc>
          <w:tcPr>
            <w:tcW w:w="6318" w:type="dxa"/>
            <w:shd w:val="clear" w:color="auto" w:fill="auto"/>
          </w:tcPr>
          <w:p w14:paraId="3C712767" w14:textId="77777777" w:rsidR="00AA18F7" w:rsidRPr="00AA18F7" w:rsidRDefault="00AA18F7" w:rsidP="00EA7ED4">
            <w:pPr>
              <w:pStyle w:val="NoSpacing"/>
            </w:pPr>
          </w:p>
        </w:tc>
        <w:tc>
          <w:tcPr>
            <w:tcW w:w="1866" w:type="dxa"/>
            <w:shd w:val="clear" w:color="auto" w:fill="auto"/>
          </w:tcPr>
          <w:p w14:paraId="5C01699E" w14:textId="77777777" w:rsidR="00AA18F7" w:rsidRPr="00AA18F7" w:rsidRDefault="00AA18F7" w:rsidP="00EA7ED4">
            <w:pPr>
              <w:pStyle w:val="NoSpacing"/>
            </w:pPr>
          </w:p>
        </w:tc>
      </w:tr>
      <w:tr w:rsidR="00AA18F7" w:rsidRPr="00AA18F7" w14:paraId="7F53502F" w14:textId="77777777" w:rsidTr="00D92F35">
        <w:tc>
          <w:tcPr>
            <w:tcW w:w="6318" w:type="dxa"/>
            <w:shd w:val="clear" w:color="auto" w:fill="auto"/>
          </w:tcPr>
          <w:p w14:paraId="01FCD239" w14:textId="77777777" w:rsidR="00AA18F7" w:rsidRPr="00AA18F7" w:rsidRDefault="00AA18F7" w:rsidP="00EA7ED4">
            <w:pPr>
              <w:pStyle w:val="NoSpacing"/>
            </w:pPr>
          </w:p>
        </w:tc>
        <w:tc>
          <w:tcPr>
            <w:tcW w:w="1866" w:type="dxa"/>
            <w:shd w:val="clear" w:color="auto" w:fill="auto"/>
          </w:tcPr>
          <w:p w14:paraId="5B199418" w14:textId="77777777" w:rsidR="00AA18F7" w:rsidRPr="00AA18F7" w:rsidRDefault="00AA18F7" w:rsidP="00EA7ED4">
            <w:pPr>
              <w:pStyle w:val="NoSpacing"/>
            </w:pPr>
          </w:p>
        </w:tc>
      </w:tr>
    </w:tbl>
    <w:p w14:paraId="3A380865" w14:textId="77777777" w:rsidR="00AA18F7" w:rsidRPr="00AA18F7" w:rsidRDefault="00AA18F7" w:rsidP="00EA7ED4">
      <w:pPr>
        <w:pStyle w:val="NoSpacing"/>
      </w:pPr>
      <w:bookmarkStart w:id="15" w:name="_Appendices"/>
      <w:bookmarkStart w:id="16" w:name="_Toc504472920"/>
      <w:bookmarkStart w:id="17" w:name="_Toc504556005"/>
      <w:bookmarkStart w:id="18" w:name="_Toc52620480"/>
      <w:bookmarkEnd w:id="13"/>
      <w:bookmarkEnd w:id="14"/>
      <w:bookmarkEnd w:id="15"/>
    </w:p>
    <w:p w14:paraId="12A6E522" w14:textId="77777777" w:rsidR="00AA18F7" w:rsidRPr="00CD4EA3" w:rsidRDefault="00AA18F7" w:rsidP="00EA7ED4">
      <w:pPr>
        <w:pStyle w:val="NoSpacing"/>
        <w:rPr>
          <w:b/>
          <w:color w:val="244061" w:themeColor="accent1" w:themeShade="80"/>
        </w:rPr>
      </w:pPr>
      <w:r w:rsidRPr="00CD4EA3">
        <w:rPr>
          <w:b/>
          <w:color w:val="244061" w:themeColor="accent1" w:themeShade="80"/>
        </w:rPr>
        <w:t>Items t</w:t>
      </w:r>
      <w:r w:rsidR="00CD4EA3">
        <w:rPr>
          <w:b/>
          <w:color w:val="244061" w:themeColor="accent1" w:themeShade="80"/>
        </w:rPr>
        <w:t>hat you will need for financing:</w:t>
      </w:r>
    </w:p>
    <w:p w14:paraId="27B1060C" w14:textId="77777777" w:rsidR="00AA18F7" w:rsidRPr="00AA18F7" w:rsidRDefault="00AA18F7" w:rsidP="008E39A9">
      <w:pPr>
        <w:pStyle w:val="NoSpacing"/>
        <w:numPr>
          <w:ilvl w:val="0"/>
          <w:numId w:val="12"/>
        </w:numPr>
      </w:pPr>
      <w:r w:rsidRPr="00AA18F7">
        <w:t>Business plan</w:t>
      </w:r>
    </w:p>
    <w:p w14:paraId="4D41B2C8" w14:textId="77777777" w:rsidR="00AA18F7" w:rsidRPr="00AA18F7" w:rsidRDefault="00AA18F7" w:rsidP="008E39A9">
      <w:pPr>
        <w:pStyle w:val="NoSpacing"/>
        <w:numPr>
          <w:ilvl w:val="0"/>
          <w:numId w:val="12"/>
        </w:numPr>
      </w:pPr>
      <w:r w:rsidRPr="00AA18F7">
        <w:t>Personal financial Statement – your banker will have this for you to fill out</w:t>
      </w:r>
    </w:p>
    <w:p w14:paraId="6C7473E0" w14:textId="77777777" w:rsidR="00AA18F7" w:rsidRPr="00AA18F7" w:rsidRDefault="00AA18F7" w:rsidP="008E39A9">
      <w:pPr>
        <w:pStyle w:val="NoSpacing"/>
        <w:numPr>
          <w:ilvl w:val="0"/>
          <w:numId w:val="12"/>
        </w:numPr>
      </w:pPr>
      <w:r w:rsidRPr="00AA18F7">
        <w:t>3 years of your personal tax returns</w:t>
      </w:r>
    </w:p>
    <w:p w14:paraId="4A8E54AE" w14:textId="77777777" w:rsidR="00AA18F7" w:rsidRPr="00AA18F7" w:rsidRDefault="00AA18F7" w:rsidP="008E39A9">
      <w:pPr>
        <w:pStyle w:val="NoSpacing"/>
        <w:numPr>
          <w:ilvl w:val="0"/>
          <w:numId w:val="12"/>
        </w:numPr>
      </w:pPr>
      <w:r w:rsidRPr="00AA18F7">
        <w:t>If purchasing or expanding a business, 3 years of the business tax returns</w:t>
      </w:r>
    </w:p>
    <w:p w14:paraId="51537E3D" w14:textId="77777777" w:rsidR="00AA18F7" w:rsidRPr="00AA18F7" w:rsidRDefault="00AA18F7" w:rsidP="008E39A9">
      <w:pPr>
        <w:pStyle w:val="NoSpacing"/>
        <w:numPr>
          <w:ilvl w:val="0"/>
          <w:numId w:val="12"/>
        </w:numPr>
      </w:pPr>
      <w:r w:rsidRPr="00AA18F7">
        <w:t>The banker will pull a credit report</w:t>
      </w:r>
    </w:p>
    <w:p w14:paraId="0B1EBAA3" w14:textId="77777777" w:rsidR="00AA18F7" w:rsidRPr="00AA18F7" w:rsidRDefault="00AA18F7" w:rsidP="008E39A9">
      <w:pPr>
        <w:pStyle w:val="NoSpacing"/>
        <w:numPr>
          <w:ilvl w:val="0"/>
          <w:numId w:val="12"/>
        </w:numPr>
      </w:pPr>
      <w:r w:rsidRPr="00AA18F7">
        <w:t>List of how you plan to spend the loan money</w:t>
      </w:r>
    </w:p>
    <w:p w14:paraId="34EAB5D7" w14:textId="77777777" w:rsidR="00AA18F7" w:rsidRPr="00AA18F7" w:rsidRDefault="00AA18F7" w:rsidP="008E39A9">
      <w:pPr>
        <w:pStyle w:val="NoSpacing"/>
        <w:numPr>
          <w:ilvl w:val="0"/>
          <w:numId w:val="12"/>
        </w:numPr>
      </w:pPr>
      <w:r w:rsidRPr="00AA18F7">
        <w:t xml:space="preserve">Sources and uses statement  </w:t>
      </w:r>
    </w:p>
    <w:p w14:paraId="2B4EBC8B" w14:textId="77777777" w:rsidR="00A524C7" w:rsidRDefault="00AA18F7" w:rsidP="008E39A9">
      <w:pPr>
        <w:pStyle w:val="NoSpacing"/>
        <w:numPr>
          <w:ilvl w:val="0"/>
          <w:numId w:val="12"/>
        </w:numPr>
      </w:pPr>
      <w:proofErr w:type="gramStart"/>
      <w:r w:rsidRPr="00AA18F7">
        <w:lastRenderedPageBreak/>
        <w:t>3 to 5 year</w:t>
      </w:r>
      <w:proofErr w:type="gramEnd"/>
      <w:r w:rsidRPr="00AA18F7">
        <w:t xml:space="preserve"> cash flow projections</w:t>
      </w:r>
    </w:p>
    <w:p w14:paraId="06A3E642" w14:textId="77777777" w:rsidR="00CD4EA3" w:rsidRDefault="00CD4EA3" w:rsidP="00CD4EA3">
      <w:pPr>
        <w:pStyle w:val="NoSpacing"/>
        <w:ind w:left="720"/>
      </w:pPr>
    </w:p>
    <w:p w14:paraId="58C52992" w14:textId="77777777" w:rsidR="00AA18F7" w:rsidRPr="00CD4EA3" w:rsidRDefault="00AA18F7" w:rsidP="00EA7ED4">
      <w:pPr>
        <w:pStyle w:val="NoSpacing"/>
        <w:rPr>
          <w:b/>
          <w:color w:val="244061" w:themeColor="accent1" w:themeShade="80"/>
        </w:rPr>
      </w:pPr>
      <w:r w:rsidRPr="00CD4EA3">
        <w:rPr>
          <w:b/>
          <w:color w:val="244061" w:themeColor="accent1" w:themeShade="80"/>
        </w:rPr>
        <w:t>Appendices</w:t>
      </w:r>
      <w:bookmarkEnd w:id="16"/>
      <w:bookmarkEnd w:id="17"/>
      <w:bookmarkEnd w:id="18"/>
    </w:p>
    <w:p w14:paraId="1ED8BDB4" w14:textId="77777777" w:rsidR="00AA18F7" w:rsidRPr="00CD4EA3" w:rsidRDefault="00AA18F7" w:rsidP="008E39A9">
      <w:pPr>
        <w:pStyle w:val="NoSpacing"/>
        <w:numPr>
          <w:ilvl w:val="0"/>
          <w:numId w:val="13"/>
        </w:numPr>
      </w:pPr>
      <w:r w:rsidRPr="00CD4EA3">
        <w:t>Brochures and advertising materials</w:t>
      </w:r>
    </w:p>
    <w:p w14:paraId="7BF258EF" w14:textId="77777777" w:rsidR="00AA18F7" w:rsidRPr="00CD4EA3" w:rsidRDefault="00AA18F7" w:rsidP="008E39A9">
      <w:pPr>
        <w:pStyle w:val="NoSpacing"/>
        <w:numPr>
          <w:ilvl w:val="0"/>
          <w:numId w:val="13"/>
        </w:numPr>
      </w:pPr>
      <w:r w:rsidRPr="00CD4EA3">
        <w:t>Industry studies</w:t>
      </w:r>
    </w:p>
    <w:p w14:paraId="1B4AD205" w14:textId="77777777" w:rsidR="00AA18F7" w:rsidRPr="00CD4EA3" w:rsidRDefault="00AA18F7" w:rsidP="008E39A9">
      <w:pPr>
        <w:pStyle w:val="NoSpacing"/>
        <w:numPr>
          <w:ilvl w:val="0"/>
          <w:numId w:val="13"/>
        </w:numPr>
      </w:pPr>
      <w:r w:rsidRPr="00CD4EA3">
        <w:t>Blueprints and plans</w:t>
      </w:r>
    </w:p>
    <w:p w14:paraId="2067D3C6" w14:textId="77777777" w:rsidR="00AA18F7" w:rsidRPr="00CD4EA3" w:rsidRDefault="00AA18F7" w:rsidP="008E39A9">
      <w:pPr>
        <w:pStyle w:val="NoSpacing"/>
        <w:numPr>
          <w:ilvl w:val="0"/>
          <w:numId w:val="13"/>
        </w:numPr>
      </w:pPr>
      <w:r w:rsidRPr="00CD4EA3">
        <w:t>Maps and photos of location</w:t>
      </w:r>
    </w:p>
    <w:p w14:paraId="4A34111F" w14:textId="77777777" w:rsidR="00AA18F7" w:rsidRPr="00CD4EA3" w:rsidRDefault="00AA18F7" w:rsidP="008E39A9">
      <w:pPr>
        <w:pStyle w:val="NoSpacing"/>
        <w:numPr>
          <w:ilvl w:val="0"/>
          <w:numId w:val="13"/>
        </w:numPr>
      </w:pPr>
      <w:r w:rsidRPr="00CD4EA3">
        <w:t>Magazine or other articles</w:t>
      </w:r>
    </w:p>
    <w:p w14:paraId="4A81A2F6" w14:textId="77777777" w:rsidR="00AA18F7" w:rsidRPr="00CD4EA3" w:rsidRDefault="00AA18F7" w:rsidP="008E39A9">
      <w:pPr>
        <w:pStyle w:val="NoSpacing"/>
        <w:numPr>
          <w:ilvl w:val="0"/>
          <w:numId w:val="13"/>
        </w:numPr>
      </w:pPr>
      <w:r w:rsidRPr="00CD4EA3">
        <w:t>Detailed lists of equipment owned or to be purchased</w:t>
      </w:r>
    </w:p>
    <w:p w14:paraId="6A5582E5" w14:textId="77777777" w:rsidR="00AA18F7" w:rsidRPr="00CD4EA3" w:rsidRDefault="00AA18F7" w:rsidP="008E39A9">
      <w:pPr>
        <w:pStyle w:val="NoSpacing"/>
        <w:numPr>
          <w:ilvl w:val="0"/>
          <w:numId w:val="13"/>
        </w:numPr>
      </w:pPr>
      <w:r w:rsidRPr="00CD4EA3">
        <w:t>Copies of leases and contracts</w:t>
      </w:r>
    </w:p>
    <w:p w14:paraId="6D8B68A0" w14:textId="77777777" w:rsidR="00AA18F7" w:rsidRPr="00CD4EA3" w:rsidRDefault="00AA18F7" w:rsidP="008E39A9">
      <w:pPr>
        <w:pStyle w:val="NoSpacing"/>
        <w:numPr>
          <w:ilvl w:val="0"/>
          <w:numId w:val="13"/>
        </w:numPr>
      </w:pPr>
      <w:r w:rsidRPr="00CD4EA3">
        <w:t>Letters of support from future customers</w:t>
      </w:r>
    </w:p>
    <w:p w14:paraId="1839AF60" w14:textId="77777777" w:rsidR="00AA18F7" w:rsidRPr="00CD4EA3" w:rsidRDefault="00AA18F7" w:rsidP="008E39A9">
      <w:pPr>
        <w:pStyle w:val="NoSpacing"/>
        <w:numPr>
          <w:ilvl w:val="0"/>
          <w:numId w:val="13"/>
        </w:numPr>
      </w:pPr>
      <w:r w:rsidRPr="00CD4EA3">
        <w:t>Any other materials needed to support the assumptions in this plan</w:t>
      </w:r>
    </w:p>
    <w:p w14:paraId="7809A30E" w14:textId="77777777" w:rsidR="00AA18F7" w:rsidRPr="00CD4EA3" w:rsidRDefault="00AA18F7" w:rsidP="008E39A9">
      <w:pPr>
        <w:pStyle w:val="NoSpacing"/>
        <w:numPr>
          <w:ilvl w:val="0"/>
          <w:numId w:val="13"/>
        </w:numPr>
      </w:pPr>
      <w:r w:rsidRPr="00CD4EA3">
        <w:t>Market research studies</w:t>
      </w:r>
    </w:p>
    <w:p w14:paraId="24C13E3C" w14:textId="77777777" w:rsidR="00AA18F7" w:rsidRPr="00CD4EA3" w:rsidRDefault="00AA18F7" w:rsidP="008E39A9">
      <w:pPr>
        <w:pStyle w:val="NoSpacing"/>
        <w:numPr>
          <w:ilvl w:val="0"/>
          <w:numId w:val="13"/>
        </w:numPr>
      </w:pPr>
      <w:r w:rsidRPr="00CD4EA3">
        <w:t>List of assets available as collateral for a loan</w:t>
      </w:r>
    </w:p>
    <w:p w14:paraId="247D37E0" w14:textId="77777777" w:rsidR="004E7E42" w:rsidRDefault="004E7E42" w:rsidP="0097610A">
      <w:pPr>
        <w:pStyle w:val="BulletedList"/>
        <w:numPr>
          <w:ilvl w:val="0"/>
          <w:numId w:val="0"/>
        </w:numPr>
      </w:pPr>
      <w:bookmarkStart w:id="19" w:name="_Refining_the_Plan"/>
      <w:bookmarkEnd w:id="19"/>
    </w:p>
    <w:sectPr w:rsidR="004E7E42" w:rsidSect="00CD4EA3">
      <w:headerReference w:type="default" r:id="rId7"/>
      <w:pgSz w:w="12240" w:h="15840" w:code="1"/>
      <w:pgMar w:top="270" w:right="144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343C6" w14:textId="77777777" w:rsidR="00D26B5E" w:rsidRDefault="00D26B5E">
      <w:r>
        <w:separator/>
      </w:r>
    </w:p>
  </w:endnote>
  <w:endnote w:type="continuationSeparator" w:id="0">
    <w:p w14:paraId="412EAFFC" w14:textId="77777777" w:rsidR="00D26B5E" w:rsidRDefault="00D2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F609B" w14:textId="77777777" w:rsidR="00D26B5E" w:rsidRDefault="00D26B5E">
      <w:r>
        <w:separator/>
      </w:r>
    </w:p>
  </w:footnote>
  <w:footnote w:type="continuationSeparator" w:id="0">
    <w:p w14:paraId="2075EF7F" w14:textId="77777777" w:rsidR="00D26B5E" w:rsidRDefault="00D26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F48B9" w14:textId="77777777" w:rsidR="0064461D" w:rsidRDefault="0064461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24FE"/>
    <w:multiLevelType w:val="hybridMultilevel"/>
    <w:tmpl w:val="E862B75A"/>
    <w:lvl w:ilvl="0" w:tplc="B2A29C88">
      <w:start w:val="1"/>
      <w:numFmt w:val="bullet"/>
      <w:pStyle w:val="BulletedList"/>
      <w:lvlText w:val=""/>
      <w:lvlJc w:val="left"/>
      <w:pPr>
        <w:tabs>
          <w:tab w:val="num" w:pos="720"/>
        </w:tabs>
        <w:ind w:left="720" w:hanging="360"/>
      </w:pPr>
      <w:rPr>
        <w:rFonts w:ascii="Symbol" w:hAnsi="Symbol" w:hint="default"/>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C2635"/>
    <w:multiLevelType w:val="hybridMultilevel"/>
    <w:tmpl w:val="F650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87C07"/>
    <w:multiLevelType w:val="hybridMultilevel"/>
    <w:tmpl w:val="F0D6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04740"/>
    <w:multiLevelType w:val="hybridMultilevel"/>
    <w:tmpl w:val="3F5A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B7E5D"/>
    <w:multiLevelType w:val="hybridMultilevel"/>
    <w:tmpl w:val="35D8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158E4"/>
    <w:multiLevelType w:val="hybridMultilevel"/>
    <w:tmpl w:val="E918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B00E7"/>
    <w:multiLevelType w:val="hybridMultilevel"/>
    <w:tmpl w:val="9D10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B76EA"/>
    <w:multiLevelType w:val="hybridMultilevel"/>
    <w:tmpl w:val="A3FE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B6E73"/>
    <w:multiLevelType w:val="hybridMultilevel"/>
    <w:tmpl w:val="DE643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3720C"/>
    <w:multiLevelType w:val="hybridMultilevel"/>
    <w:tmpl w:val="1304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D74BD"/>
    <w:multiLevelType w:val="hybridMultilevel"/>
    <w:tmpl w:val="9ED4D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A38EB"/>
    <w:multiLevelType w:val="hybridMultilevel"/>
    <w:tmpl w:val="BEC0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E61DB"/>
    <w:multiLevelType w:val="hybridMultilevel"/>
    <w:tmpl w:val="BD98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8"/>
  </w:num>
  <w:num w:numId="6">
    <w:abstractNumId w:val="5"/>
  </w:num>
  <w:num w:numId="7">
    <w:abstractNumId w:val="9"/>
  </w:num>
  <w:num w:numId="8">
    <w:abstractNumId w:val="12"/>
  </w:num>
  <w:num w:numId="9">
    <w:abstractNumId w:val="11"/>
  </w:num>
  <w:num w:numId="10">
    <w:abstractNumId w:val="10"/>
  </w:num>
  <w:num w:numId="11">
    <w:abstractNumId w:val="4"/>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80"/>
  <w:drawingGridHorizontalSpacing w:val="120"/>
  <w:drawingGridVerticalSpacing w:val="18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F7"/>
    <w:rsid w:val="0001115A"/>
    <w:rsid w:val="0002179C"/>
    <w:rsid w:val="00032CE5"/>
    <w:rsid w:val="00055A8B"/>
    <w:rsid w:val="0005641C"/>
    <w:rsid w:val="000603DE"/>
    <w:rsid w:val="000712FB"/>
    <w:rsid w:val="00072A36"/>
    <w:rsid w:val="00082247"/>
    <w:rsid w:val="00085914"/>
    <w:rsid w:val="000A7FA2"/>
    <w:rsid w:val="000B03BF"/>
    <w:rsid w:val="000C26B8"/>
    <w:rsid w:val="000C4D0B"/>
    <w:rsid w:val="000D63E4"/>
    <w:rsid w:val="0011139A"/>
    <w:rsid w:val="00114D48"/>
    <w:rsid w:val="00137D1D"/>
    <w:rsid w:val="001420FD"/>
    <w:rsid w:val="00175A93"/>
    <w:rsid w:val="001829C4"/>
    <w:rsid w:val="001A2F32"/>
    <w:rsid w:val="001B15C3"/>
    <w:rsid w:val="001C5F90"/>
    <w:rsid w:val="001F4E70"/>
    <w:rsid w:val="00286803"/>
    <w:rsid w:val="002F63D4"/>
    <w:rsid w:val="00305D5C"/>
    <w:rsid w:val="00320F7E"/>
    <w:rsid w:val="00330ED3"/>
    <w:rsid w:val="003321F0"/>
    <w:rsid w:val="003601A1"/>
    <w:rsid w:val="00377AAF"/>
    <w:rsid w:val="00393F7D"/>
    <w:rsid w:val="00395284"/>
    <w:rsid w:val="003D01BD"/>
    <w:rsid w:val="003D08BC"/>
    <w:rsid w:val="003D172B"/>
    <w:rsid w:val="003E595D"/>
    <w:rsid w:val="003E60D7"/>
    <w:rsid w:val="004056F5"/>
    <w:rsid w:val="004107F7"/>
    <w:rsid w:val="00411E47"/>
    <w:rsid w:val="00472091"/>
    <w:rsid w:val="004D3A92"/>
    <w:rsid w:val="004E042E"/>
    <w:rsid w:val="004E7E42"/>
    <w:rsid w:val="004E7F31"/>
    <w:rsid w:val="005379DA"/>
    <w:rsid w:val="00546D71"/>
    <w:rsid w:val="00581F63"/>
    <w:rsid w:val="005C21E6"/>
    <w:rsid w:val="005D744B"/>
    <w:rsid w:val="005E1A6E"/>
    <w:rsid w:val="0060333E"/>
    <w:rsid w:val="0062083C"/>
    <w:rsid w:val="00621CA7"/>
    <w:rsid w:val="0064461D"/>
    <w:rsid w:val="00667ECD"/>
    <w:rsid w:val="006800B1"/>
    <w:rsid w:val="006A016E"/>
    <w:rsid w:val="006A35E6"/>
    <w:rsid w:val="006A7078"/>
    <w:rsid w:val="006D4751"/>
    <w:rsid w:val="007176A9"/>
    <w:rsid w:val="007262A4"/>
    <w:rsid w:val="00743C85"/>
    <w:rsid w:val="00764557"/>
    <w:rsid w:val="007A38F3"/>
    <w:rsid w:val="007A3C30"/>
    <w:rsid w:val="007E5E91"/>
    <w:rsid w:val="007F5BEF"/>
    <w:rsid w:val="00815EFA"/>
    <w:rsid w:val="00825B83"/>
    <w:rsid w:val="00856A4F"/>
    <w:rsid w:val="0087208B"/>
    <w:rsid w:val="008960CA"/>
    <w:rsid w:val="008A4162"/>
    <w:rsid w:val="008D3323"/>
    <w:rsid w:val="008E39A9"/>
    <w:rsid w:val="00912EBC"/>
    <w:rsid w:val="009366B5"/>
    <w:rsid w:val="0097610A"/>
    <w:rsid w:val="009947A8"/>
    <w:rsid w:val="00995185"/>
    <w:rsid w:val="009D4B52"/>
    <w:rsid w:val="009E55F5"/>
    <w:rsid w:val="009F2D47"/>
    <w:rsid w:val="00A13383"/>
    <w:rsid w:val="00A36092"/>
    <w:rsid w:val="00A4743C"/>
    <w:rsid w:val="00A4781A"/>
    <w:rsid w:val="00A524C7"/>
    <w:rsid w:val="00A67DF0"/>
    <w:rsid w:val="00AA18F7"/>
    <w:rsid w:val="00AA38E3"/>
    <w:rsid w:val="00AC4BF7"/>
    <w:rsid w:val="00AF5273"/>
    <w:rsid w:val="00B0468F"/>
    <w:rsid w:val="00B22A2F"/>
    <w:rsid w:val="00B33B97"/>
    <w:rsid w:val="00B433EC"/>
    <w:rsid w:val="00B43A42"/>
    <w:rsid w:val="00B650EE"/>
    <w:rsid w:val="00B722BC"/>
    <w:rsid w:val="00B722FD"/>
    <w:rsid w:val="00B8519F"/>
    <w:rsid w:val="00B92A49"/>
    <w:rsid w:val="00BE4C35"/>
    <w:rsid w:val="00C12377"/>
    <w:rsid w:val="00C1262B"/>
    <w:rsid w:val="00C12F86"/>
    <w:rsid w:val="00C2182E"/>
    <w:rsid w:val="00C224D0"/>
    <w:rsid w:val="00C80251"/>
    <w:rsid w:val="00C96D80"/>
    <w:rsid w:val="00CB2240"/>
    <w:rsid w:val="00CD4EA3"/>
    <w:rsid w:val="00CF216C"/>
    <w:rsid w:val="00D26B5E"/>
    <w:rsid w:val="00D279EE"/>
    <w:rsid w:val="00D37D62"/>
    <w:rsid w:val="00D425AA"/>
    <w:rsid w:val="00D43BA2"/>
    <w:rsid w:val="00D53C97"/>
    <w:rsid w:val="00D60EE2"/>
    <w:rsid w:val="00D63646"/>
    <w:rsid w:val="00D84FEA"/>
    <w:rsid w:val="00D95D63"/>
    <w:rsid w:val="00DE0998"/>
    <w:rsid w:val="00E05B11"/>
    <w:rsid w:val="00E1335E"/>
    <w:rsid w:val="00E15B1C"/>
    <w:rsid w:val="00E3452A"/>
    <w:rsid w:val="00E7297C"/>
    <w:rsid w:val="00E8623B"/>
    <w:rsid w:val="00EA7ED4"/>
    <w:rsid w:val="00ED1CF6"/>
    <w:rsid w:val="00EF5088"/>
    <w:rsid w:val="00F1606F"/>
    <w:rsid w:val="00F519E7"/>
    <w:rsid w:val="00F834B2"/>
    <w:rsid w:val="00F87A19"/>
    <w:rsid w:val="00F932F1"/>
    <w:rsid w:val="00FC6582"/>
    <w:rsid w:val="00FE3D44"/>
    <w:rsid w:val="00FF2547"/>
    <w:rsid w:val="00FF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4735A"/>
  <w15:docId w15:val="{44FC6432-12DC-42FD-BD2C-A8AD164A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3B"/>
    <w:pPr>
      <w:spacing w:after="240"/>
    </w:pPr>
    <w:rPr>
      <w:rFonts w:ascii="Palatino Linotype" w:hAnsi="Palatino Linotype"/>
      <w:sz w:val="24"/>
      <w:szCs w:val="24"/>
    </w:rPr>
  </w:style>
  <w:style w:type="paragraph" w:styleId="Heading1">
    <w:name w:val="heading 1"/>
    <w:basedOn w:val="Normal"/>
    <w:next w:val="Normal"/>
    <w:autoRedefine/>
    <w:qFormat/>
    <w:rsid w:val="000B03BF"/>
    <w:pPr>
      <w:keepNext/>
      <w:spacing w:before="240" w:after="60"/>
      <w:outlineLvl w:val="0"/>
    </w:pPr>
    <w:rPr>
      <w:rFonts w:ascii="Garamond" w:hAnsi="Garamond" w:cs="Arial"/>
      <w:bCs/>
      <w:kern w:val="32"/>
    </w:rPr>
  </w:style>
  <w:style w:type="paragraph" w:styleId="Heading2">
    <w:name w:val="heading 2"/>
    <w:basedOn w:val="Normal"/>
    <w:next w:val="Normal"/>
    <w:qFormat/>
    <w:rsid w:val="0064461D"/>
    <w:pPr>
      <w:keepNext/>
      <w:outlineLvl w:val="1"/>
    </w:pPr>
    <w:rPr>
      <w:rFonts w:ascii="Garamond" w:hAnsi="Garamond"/>
      <w:b/>
      <w:bCs/>
      <w:sz w:val="28"/>
    </w:rPr>
  </w:style>
  <w:style w:type="paragraph" w:styleId="Heading3">
    <w:name w:val="heading 3"/>
    <w:basedOn w:val="Normal"/>
    <w:next w:val="Normal"/>
    <w:autoRedefine/>
    <w:qFormat/>
    <w:rsid w:val="00AA18F7"/>
    <w:pPr>
      <w:keepNext/>
      <w:pageBreakBefore/>
      <w:spacing w:before="240"/>
      <w:outlineLvl w:val="2"/>
    </w:pPr>
    <w:rPr>
      <w:b/>
      <w:color w:val="244061" w:themeColor="accent1" w:themeShade="80"/>
      <w:sz w:val="28"/>
    </w:rPr>
  </w:style>
  <w:style w:type="paragraph" w:styleId="Heading4">
    <w:name w:val="heading 4"/>
    <w:basedOn w:val="Normal"/>
    <w:next w:val="Normal"/>
    <w:qFormat/>
    <w:pPr>
      <w:keepNext/>
      <w:framePr w:w="7080" w:h="2595" w:hSpace="180" w:wrap="around" w:vAnchor="text" w:hAnchor="page" w:x="2014" w:y="91"/>
      <w:outlineLvl w:val="3"/>
    </w:pPr>
    <w:rPr>
      <w:b/>
      <w:bCs/>
    </w:rPr>
  </w:style>
  <w:style w:type="paragraph" w:styleId="Heading5">
    <w:name w:val="heading 5"/>
    <w:basedOn w:val="Normal"/>
    <w:next w:val="Normal"/>
    <w:autoRedefine/>
    <w:qFormat/>
    <w:rsid w:val="000B03BF"/>
    <w:pPr>
      <w:keepNext/>
      <w:spacing w:before="240" w:after="60"/>
      <w:outlineLvl w:val="4"/>
    </w:pPr>
    <w:rPr>
      <w:b/>
      <w:bCs/>
      <w:iCs/>
      <w:color w:val="0020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D84FEA"/>
    <w:pPr>
      <w:tabs>
        <w:tab w:val="left" w:pos="600"/>
        <w:tab w:val="left" w:pos="720"/>
        <w:tab w:val="right" w:leader="dot" w:pos="8630"/>
      </w:tabs>
    </w:p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InsideSectionHeading">
    <w:name w:val="Inside Section Heading"/>
    <w:basedOn w:val="Normal"/>
    <w:autoRedefine/>
    <w:rsid w:val="000B03BF"/>
    <w:pPr>
      <w:keepNext/>
      <w:ind w:right="-115"/>
    </w:pPr>
    <w:rPr>
      <w:b/>
      <w:bCs/>
      <w:color w:val="002060"/>
      <w:sz w:val="28"/>
      <w:szCs w:val="28"/>
    </w:rPr>
  </w:style>
  <w:style w:type="paragraph" w:styleId="Caption">
    <w:name w:val="caption"/>
    <w:basedOn w:val="Normal"/>
    <w:next w:val="Normal"/>
    <w:qFormat/>
    <w:pPr>
      <w:spacing w:before="120" w:after="120"/>
    </w:pPr>
    <w:rPr>
      <w:b/>
      <w:bCs/>
      <w:sz w:val="20"/>
      <w:szCs w:val="20"/>
    </w:rPr>
  </w:style>
  <w:style w:type="character" w:styleId="Hyperlink">
    <w:name w:val="Hyperlink"/>
    <w:uiPriority w:val="99"/>
    <w:rsid w:val="0005641C"/>
    <w:rPr>
      <w:color w:val="0000FF"/>
      <w:u w:val="single"/>
    </w:rPr>
  </w:style>
  <w:style w:type="paragraph" w:customStyle="1" w:styleId="WhiteSpace">
    <w:name w:val="White Space"/>
    <w:basedOn w:val="Heading2"/>
    <w:rsid w:val="005C21E6"/>
    <w:pPr>
      <w:spacing w:before="8000"/>
    </w:pPr>
  </w:style>
  <w:style w:type="paragraph" w:customStyle="1" w:styleId="NormalItalic">
    <w:name w:val="Normal  + Italic"/>
    <w:basedOn w:val="Normal"/>
    <w:link w:val="NormalItalicChar"/>
    <w:rsid w:val="0064461D"/>
    <w:pPr>
      <w:ind w:right="-115"/>
    </w:pPr>
    <w:rPr>
      <w:i/>
      <w:iCs/>
      <w:szCs w:val="20"/>
    </w:rPr>
  </w:style>
  <w:style w:type="character" w:customStyle="1" w:styleId="NormalItalicChar">
    <w:name w:val="Normal  + Italic Char"/>
    <w:link w:val="NormalItalic"/>
    <w:rsid w:val="0064461D"/>
    <w:rPr>
      <w:rFonts w:ascii="Palatino Linotype" w:hAnsi="Palatino Linotype"/>
      <w:bCs/>
      <w:i/>
      <w:iCs/>
      <w:sz w:val="24"/>
      <w:lang w:val="en-US" w:eastAsia="en-US" w:bidi="ar-SA"/>
    </w:rPr>
  </w:style>
  <w:style w:type="paragraph" w:customStyle="1" w:styleId="TableHeaders">
    <w:name w:val="Table Headers"/>
    <w:basedOn w:val="Normal"/>
    <w:rsid w:val="003D08BC"/>
    <w:pPr>
      <w:spacing w:before="120" w:after="120"/>
      <w:ind w:left="-29" w:right="-29"/>
    </w:pPr>
    <w:rPr>
      <w:b/>
      <w:bCs/>
      <w:sz w:val="18"/>
      <w:szCs w:val="20"/>
    </w:rPr>
  </w:style>
  <w:style w:type="paragraph" w:customStyle="1" w:styleId="ContactInformation">
    <w:name w:val="Contact Information"/>
    <w:basedOn w:val="Normal"/>
    <w:rsid w:val="005C21E6"/>
    <w:pPr>
      <w:spacing w:after="0"/>
    </w:pPr>
  </w:style>
  <w:style w:type="paragraph" w:customStyle="1" w:styleId="BulletedList">
    <w:name w:val="Bulleted List"/>
    <w:basedOn w:val="Normal"/>
    <w:rsid w:val="0005641C"/>
    <w:pPr>
      <w:numPr>
        <w:numId w:val="1"/>
      </w:numPr>
    </w:pPr>
  </w:style>
  <w:style w:type="paragraph" w:styleId="NoSpacing">
    <w:name w:val="No Spacing"/>
    <w:uiPriority w:val="1"/>
    <w:qFormat/>
    <w:rsid w:val="00B0468F"/>
    <w:rPr>
      <w:rFonts w:ascii="Palatino Linotype" w:hAnsi="Palatino Linotype"/>
      <w:sz w:val="24"/>
      <w:szCs w:val="24"/>
    </w:rPr>
  </w:style>
  <w:style w:type="paragraph" w:customStyle="1" w:styleId="BulletedList2">
    <w:name w:val="Bulleted List 2"/>
    <w:basedOn w:val="BulletedList"/>
    <w:rsid w:val="0005641C"/>
    <w:pPr>
      <w:numPr>
        <w:ilvl w:val="1"/>
      </w:numPr>
    </w:pPr>
  </w:style>
  <w:style w:type="paragraph" w:styleId="Header">
    <w:name w:val="header"/>
    <w:basedOn w:val="Normal"/>
    <w:link w:val="HeaderChar"/>
    <w:uiPriority w:val="99"/>
    <w:unhideWhenUsed/>
    <w:rsid w:val="00B0468F"/>
    <w:pPr>
      <w:tabs>
        <w:tab w:val="center" w:pos="4680"/>
        <w:tab w:val="right" w:pos="9360"/>
      </w:tabs>
    </w:pPr>
  </w:style>
  <w:style w:type="character" w:customStyle="1" w:styleId="HeaderChar">
    <w:name w:val="Header Char"/>
    <w:link w:val="Header"/>
    <w:uiPriority w:val="99"/>
    <w:rsid w:val="00B0468F"/>
    <w:rPr>
      <w:rFonts w:ascii="Palatino Linotype" w:hAnsi="Palatino Linotype"/>
      <w:sz w:val="24"/>
      <w:szCs w:val="24"/>
    </w:rPr>
  </w:style>
  <w:style w:type="paragraph" w:styleId="Footer">
    <w:name w:val="footer"/>
    <w:basedOn w:val="Normal"/>
    <w:link w:val="FooterChar"/>
    <w:uiPriority w:val="99"/>
    <w:unhideWhenUsed/>
    <w:rsid w:val="00B0468F"/>
    <w:pPr>
      <w:tabs>
        <w:tab w:val="center" w:pos="4680"/>
        <w:tab w:val="right" w:pos="9360"/>
      </w:tabs>
    </w:pPr>
  </w:style>
  <w:style w:type="character" w:customStyle="1" w:styleId="FooterChar">
    <w:name w:val="Footer Char"/>
    <w:link w:val="Footer"/>
    <w:uiPriority w:val="99"/>
    <w:rsid w:val="00B0468F"/>
    <w:rPr>
      <w:rFonts w:ascii="Palatino Linotype" w:hAnsi="Palatino Linotype"/>
      <w:sz w:val="24"/>
      <w:szCs w:val="24"/>
    </w:rPr>
  </w:style>
  <w:style w:type="table" w:styleId="TableGrid">
    <w:name w:val="Table Grid"/>
    <w:basedOn w:val="TableNormal"/>
    <w:uiPriority w:val="59"/>
    <w:rsid w:val="00E13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7610A"/>
    <w:rPr>
      <w:color w:val="800080"/>
      <w:u w:val="single"/>
    </w:rPr>
  </w:style>
  <w:style w:type="paragraph" w:customStyle="1" w:styleId="font5">
    <w:name w:val="font5"/>
    <w:basedOn w:val="Normal"/>
    <w:rsid w:val="0097610A"/>
    <w:pPr>
      <w:spacing w:before="100" w:beforeAutospacing="1" w:after="100" w:afterAutospacing="1"/>
    </w:pPr>
    <w:rPr>
      <w:rFonts w:ascii="Arial" w:hAnsi="Arial" w:cs="Arial"/>
      <w:b/>
      <w:bCs/>
      <w:sz w:val="28"/>
      <w:szCs w:val="28"/>
    </w:rPr>
  </w:style>
  <w:style w:type="paragraph" w:customStyle="1" w:styleId="xl63">
    <w:name w:val="xl63"/>
    <w:basedOn w:val="Normal"/>
    <w:rsid w:val="0097610A"/>
    <w:pPr>
      <w:spacing w:before="100" w:beforeAutospacing="1" w:after="100" w:afterAutospacing="1"/>
    </w:pPr>
    <w:rPr>
      <w:rFonts w:ascii="Helv" w:hAnsi="Helv"/>
      <w:b/>
      <w:bCs/>
      <w:sz w:val="28"/>
      <w:szCs w:val="28"/>
    </w:rPr>
  </w:style>
  <w:style w:type="paragraph" w:customStyle="1" w:styleId="xl64">
    <w:name w:val="xl64"/>
    <w:basedOn w:val="Normal"/>
    <w:rsid w:val="0097610A"/>
    <w:pPr>
      <w:spacing w:before="100" w:beforeAutospacing="1" w:after="100" w:afterAutospacing="1"/>
      <w:jc w:val="center"/>
    </w:pPr>
    <w:rPr>
      <w:rFonts w:ascii="Helv" w:hAnsi="Helv"/>
      <w:b/>
      <w:bCs/>
      <w:sz w:val="28"/>
      <w:szCs w:val="28"/>
    </w:rPr>
  </w:style>
  <w:style w:type="paragraph" w:customStyle="1" w:styleId="xl65">
    <w:name w:val="xl65"/>
    <w:basedOn w:val="Normal"/>
    <w:rsid w:val="0097610A"/>
    <w:pPr>
      <w:pBdr>
        <w:bottom w:val="single" w:sz="4" w:space="0" w:color="auto"/>
      </w:pBdr>
      <w:spacing w:before="100" w:beforeAutospacing="1" w:after="100" w:afterAutospacing="1"/>
      <w:jc w:val="center"/>
    </w:pPr>
    <w:rPr>
      <w:rFonts w:ascii="Helv" w:hAnsi="Helv"/>
      <w:b/>
      <w:bCs/>
      <w:sz w:val="28"/>
      <w:szCs w:val="28"/>
    </w:rPr>
  </w:style>
  <w:style w:type="paragraph" w:customStyle="1" w:styleId="xl66">
    <w:name w:val="xl66"/>
    <w:basedOn w:val="Normal"/>
    <w:rsid w:val="0097610A"/>
    <w:pPr>
      <w:pBdr>
        <w:bottom w:val="single" w:sz="4" w:space="0" w:color="auto"/>
      </w:pBdr>
      <w:spacing w:before="100" w:beforeAutospacing="1" w:after="100" w:afterAutospacing="1"/>
    </w:pPr>
    <w:rPr>
      <w:rFonts w:ascii="Times New Roman" w:hAnsi="Times New Roman"/>
    </w:rPr>
  </w:style>
  <w:style w:type="paragraph" w:customStyle="1" w:styleId="xl67">
    <w:name w:val="xl67"/>
    <w:basedOn w:val="Normal"/>
    <w:rsid w:val="0097610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28"/>
      <w:szCs w:val="28"/>
    </w:rPr>
  </w:style>
  <w:style w:type="paragraph" w:customStyle="1" w:styleId="xl68">
    <w:name w:val="xl68"/>
    <w:basedOn w:val="Normal"/>
    <w:rsid w:val="0097610A"/>
    <w:pPr>
      <w:pBdr>
        <w:left w:val="single" w:sz="4" w:space="0" w:color="auto"/>
        <w:bottom w:val="single" w:sz="4" w:space="0" w:color="auto"/>
        <w:right w:val="single" w:sz="4" w:space="0" w:color="auto"/>
      </w:pBdr>
      <w:shd w:val="clear" w:color="000000" w:fill="333333"/>
      <w:spacing w:before="100" w:beforeAutospacing="1" w:after="100" w:afterAutospacing="1"/>
      <w:jc w:val="center"/>
    </w:pPr>
    <w:rPr>
      <w:rFonts w:ascii="Arial" w:hAnsi="Arial" w:cs="Arial"/>
      <w:b/>
      <w:bCs/>
      <w:sz w:val="28"/>
      <w:szCs w:val="28"/>
    </w:rPr>
  </w:style>
  <w:style w:type="paragraph" w:customStyle="1" w:styleId="xl69">
    <w:name w:val="xl69"/>
    <w:basedOn w:val="Normal"/>
    <w:rsid w:val="0097610A"/>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28"/>
      <w:szCs w:val="28"/>
    </w:rPr>
  </w:style>
  <w:style w:type="paragraph" w:customStyle="1" w:styleId="xl70">
    <w:name w:val="xl70"/>
    <w:basedOn w:val="Normal"/>
    <w:rsid w:val="0097610A"/>
    <w:pPr>
      <w:spacing w:before="100" w:beforeAutospacing="1" w:after="100" w:afterAutospacing="1"/>
    </w:pPr>
    <w:rPr>
      <w:rFonts w:ascii="Times New Roman" w:hAnsi="Times New Roman"/>
      <w:sz w:val="28"/>
      <w:szCs w:val="28"/>
    </w:rPr>
  </w:style>
  <w:style w:type="paragraph" w:customStyle="1" w:styleId="xl71">
    <w:name w:val="xl71"/>
    <w:basedOn w:val="Normal"/>
    <w:rsid w:val="0097610A"/>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jc w:val="center"/>
    </w:pPr>
    <w:rPr>
      <w:rFonts w:ascii="Arial" w:hAnsi="Arial" w:cs="Arial"/>
      <w:b/>
      <w:bCs/>
      <w:sz w:val="28"/>
      <w:szCs w:val="28"/>
    </w:rPr>
  </w:style>
  <w:style w:type="paragraph" w:customStyle="1" w:styleId="xl72">
    <w:name w:val="xl72"/>
    <w:basedOn w:val="Normal"/>
    <w:rsid w:val="0097610A"/>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Times New Roman" w:hAnsi="Times New Roman"/>
      <w:sz w:val="28"/>
      <w:szCs w:val="28"/>
    </w:rPr>
  </w:style>
  <w:style w:type="paragraph" w:customStyle="1" w:styleId="xl73">
    <w:name w:val="xl73"/>
    <w:basedOn w:val="Normal"/>
    <w:rsid w:val="0097610A"/>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Times New Roman" w:hAnsi="Times New Roman"/>
      <w:sz w:val="28"/>
      <w:szCs w:val="28"/>
    </w:rPr>
  </w:style>
  <w:style w:type="paragraph" w:customStyle="1" w:styleId="xl74">
    <w:name w:val="xl74"/>
    <w:basedOn w:val="Normal"/>
    <w:rsid w:val="0097610A"/>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8"/>
      <w:szCs w:val="28"/>
    </w:rPr>
  </w:style>
  <w:style w:type="paragraph" w:customStyle="1" w:styleId="xl75">
    <w:name w:val="xl75"/>
    <w:basedOn w:val="Normal"/>
    <w:rsid w:val="0097610A"/>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6">
    <w:name w:val="xl76"/>
    <w:basedOn w:val="Normal"/>
    <w:rsid w:val="00976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77">
    <w:name w:val="xl77"/>
    <w:basedOn w:val="Normal"/>
    <w:rsid w:val="00976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78">
    <w:name w:val="xl78"/>
    <w:basedOn w:val="Normal"/>
    <w:rsid w:val="0097610A"/>
    <w:pPr>
      <w:pBdr>
        <w:top w:val="single" w:sz="8" w:space="0" w:color="auto"/>
        <w:left w:val="single" w:sz="8" w:space="0" w:color="auto"/>
        <w:bottom w:val="single" w:sz="4" w:space="0" w:color="auto"/>
        <w:right w:val="single" w:sz="8" w:space="0" w:color="auto"/>
      </w:pBdr>
      <w:shd w:val="clear" w:color="000000" w:fill="C0C0C0"/>
      <w:spacing w:before="100" w:beforeAutospacing="1" w:after="100" w:afterAutospacing="1"/>
    </w:pPr>
    <w:rPr>
      <w:rFonts w:ascii="Arial" w:hAnsi="Arial" w:cs="Arial"/>
      <w:b/>
      <w:bCs/>
      <w:sz w:val="28"/>
      <w:szCs w:val="28"/>
    </w:rPr>
  </w:style>
  <w:style w:type="paragraph" w:customStyle="1" w:styleId="xl79">
    <w:name w:val="xl79"/>
    <w:basedOn w:val="Normal"/>
    <w:rsid w:val="0097610A"/>
    <w:pPr>
      <w:pBdr>
        <w:bottom w:val="single" w:sz="4" w:space="0" w:color="auto"/>
      </w:pBdr>
      <w:shd w:val="clear" w:color="000000" w:fill="333333"/>
      <w:spacing w:before="100" w:beforeAutospacing="1" w:after="100" w:afterAutospacing="1"/>
      <w:jc w:val="center"/>
    </w:pPr>
    <w:rPr>
      <w:rFonts w:ascii="Arial" w:hAnsi="Arial" w:cs="Arial"/>
      <w:b/>
      <w:bCs/>
      <w:sz w:val="28"/>
      <w:szCs w:val="28"/>
    </w:rPr>
  </w:style>
  <w:style w:type="paragraph" w:customStyle="1" w:styleId="xl80">
    <w:name w:val="xl80"/>
    <w:basedOn w:val="Normal"/>
    <w:rsid w:val="0097610A"/>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Times New Roman" w:hAnsi="Times New Roman"/>
      <w:sz w:val="26"/>
      <w:szCs w:val="26"/>
    </w:rPr>
  </w:style>
  <w:style w:type="paragraph" w:customStyle="1" w:styleId="xl81">
    <w:name w:val="xl81"/>
    <w:basedOn w:val="Normal"/>
    <w:rsid w:val="0097610A"/>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Times New Roman" w:hAnsi="Times New Roman"/>
      <w:sz w:val="26"/>
      <w:szCs w:val="26"/>
    </w:rPr>
  </w:style>
  <w:style w:type="paragraph" w:customStyle="1" w:styleId="xl82">
    <w:name w:val="xl82"/>
    <w:basedOn w:val="Normal"/>
    <w:rsid w:val="0097610A"/>
    <w:pPr>
      <w:pBdr>
        <w:top w:val="single" w:sz="4" w:space="0" w:color="auto"/>
        <w:left w:val="single" w:sz="8" w:space="0" w:color="auto"/>
        <w:right w:val="single" w:sz="8" w:space="0" w:color="auto"/>
      </w:pBdr>
      <w:spacing w:before="100" w:beforeAutospacing="1" w:after="100" w:afterAutospacing="1"/>
    </w:pPr>
    <w:rPr>
      <w:rFonts w:ascii="Arial" w:hAnsi="Arial" w:cs="Arial"/>
      <w:sz w:val="28"/>
      <w:szCs w:val="28"/>
    </w:rPr>
  </w:style>
  <w:style w:type="paragraph" w:customStyle="1" w:styleId="xl83">
    <w:name w:val="xl83"/>
    <w:basedOn w:val="Normal"/>
    <w:rsid w:val="0097610A"/>
    <w:pPr>
      <w:pBdr>
        <w:top w:val="single" w:sz="4" w:space="0" w:color="auto"/>
      </w:pBdr>
      <w:shd w:val="clear" w:color="000000" w:fill="333333"/>
      <w:spacing w:before="100" w:beforeAutospacing="1" w:after="100" w:afterAutospacing="1"/>
      <w:jc w:val="center"/>
    </w:pPr>
    <w:rPr>
      <w:rFonts w:ascii="Arial" w:hAnsi="Arial" w:cs="Arial"/>
      <w:sz w:val="28"/>
      <w:szCs w:val="28"/>
    </w:rPr>
  </w:style>
  <w:style w:type="paragraph" w:customStyle="1" w:styleId="xl84">
    <w:name w:val="xl84"/>
    <w:basedOn w:val="Normal"/>
    <w:rsid w:val="0097610A"/>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85">
    <w:name w:val="xl85"/>
    <w:basedOn w:val="Normal"/>
    <w:rsid w:val="0097610A"/>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86">
    <w:name w:val="xl86"/>
    <w:basedOn w:val="Normal"/>
    <w:rsid w:val="0097610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28"/>
      <w:szCs w:val="28"/>
    </w:rPr>
  </w:style>
  <w:style w:type="paragraph" w:customStyle="1" w:styleId="xl87">
    <w:name w:val="xl87"/>
    <w:basedOn w:val="Normal"/>
    <w:rsid w:val="0097610A"/>
    <w:pPr>
      <w:pBdr>
        <w:top w:val="single" w:sz="4" w:space="0" w:color="auto"/>
        <w:left w:val="single" w:sz="8" w:space="0" w:color="auto"/>
        <w:bottom w:val="single" w:sz="4" w:space="0" w:color="auto"/>
        <w:right w:val="single" w:sz="4" w:space="0" w:color="auto"/>
      </w:pBdr>
      <w:shd w:val="clear" w:color="000000" w:fill="333333"/>
      <w:spacing w:before="100" w:beforeAutospacing="1" w:after="100" w:afterAutospacing="1"/>
      <w:jc w:val="center"/>
    </w:pPr>
    <w:rPr>
      <w:rFonts w:ascii="Arial" w:hAnsi="Arial" w:cs="Arial"/>
      <w:sz w:val="28"/>
      <w:szCs w:val="28"/>
    </w:rPr>
  </w:style>
  <w:style w:type="paragraph" w:customStyle="1" w:styleId="xl88">
    <w:name w:val="xl88"/>
    <w:basedOn w:val="Normal"/>
    <w:rsid w:val="0097610A"/>
    <w:pPr>
      <w:pBdr>
        <w:left w:val="single" w:sz="4" w:space="9" w:color="auto"/>
        <w:bottom w:val="single" w:sz="8" w:space="0" w:color="auto"/>
        <w:right w:val="single" w:sz="4" w:space="0" w:color="auto"/>
      </w:pBdr>
      <w:shd w:val="clear" w:color="000000" w:fill="C0C0C0"/>
      <w:spacing w:before="100" w:beforeAutospacing="1" w:after="100" w:afterAutospacing="1"/>
      <w:ind w:firstLineChars="100" w:firstLine="100"/>
    </w:pPr>
    <w:rPr>
      <w:rFonts w:ascii="Arial" w:hAnsi="Arial" w:cs="Arial"/>
      <w:b/>
      <w:bCs/>
      <w:sz w:val="28"/>
      <w:szCs w:val="28"/>
    </w:rPr>
  </w:style>
  <w:style w:type="paragraph" w:customStyle="1" w:styleId="xl89">
    <w:name w:val="xl89"/>
    <w:basedOn w:val="Normal"/>
    <w:rsid w:val="0097610A"/>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90">
    <w:name w:val="xl90"/>
    <w:basedOn w:val="Normal"/>
    <w:rsid w:val="0097610A"/>
    <w:pPr>
      <w:pBdr>
        <w:left w:val="single" w:sz="4" w:space="0" w:color="auto"/>
        <w:bottom w:val="single" w:sz="8" w:space="0" w:color="auto"/>
        <w:right w:val="single" w:sz="4" w:space="0" w:color="auto"/>
      </w:pBdr>
      <w:shd w:val="clear" w:color="000000" w:fill="C0C0C0"/>
      <w:spacing w:before="100" w:beforeAutospacing="1" w:after="100" w:afterAutospacing="1"/>
    </w:pPr>
    <w:rPr>
      <w:rFonts w:ascii="Arial" w:hAnsi="Arial" w:cs="Arial"/>
      <w:b/>
      <w:bCs/>
      <w:sz w:val="26"/>
      <w:szCs w:val="26"/>
    </w:rPr>
  </w:style>
  <w:style w:type="paragraph" w:customStyle="1" w:styleId="xl91">
    <w:name w:val="xl91"/>
    <w:basedOn w:val="Normal"/>
    <w:rsid w:val="0097610A"/>
    <w:pPr>
      <w:pBdr>
        <w:top w:val="single" w:sz="8" w:space="0" w:color="auto"/>
        <w:left w:val="single" w:sz="4" w:space="0" w:color="auto"/>
        <w:right w:val="single" w:sz="4" w:space="0" w:color="auto"/>
      </w:pBdr>
      <w:shd w:val="clear" w:color="000000" w:fill="C0C0C0"/>
      <w:spacing w:before="100" w:beforeAutospacing="1" w:after="100" w:afterAutospacing="1"/>
    </w:pPr>
    <w:rPr>
      <w:rFonts w:ascii="Arial" w:hAnsi="Arial" w:cs="Arial"/>
      <w:b/>
      <w:bCs/>
      <w:i/>
      <w:iCs/>
      <w:sz w:val="28"/>
      <w:szCs w:val="28"/>
    </w:rPr>
  </w:style>
  <w:style w:type="paragraph" w:customStyle="1" w:styleId="xl92">
    <w:name w:val="xl92"/>
    <w:basedOn w:val="Normal"/>
    <w:rsid w:val="0097610A"/>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3">
    <w:name w:val="xl93"/>
    <w:basedOn w:val="Normal"/>
    <w:rsid w:val="0097610A"/>
    <w:pPr>
      <w:pBdr>
        <w:top w:val="single" w:sz="8" w:space="0" w:color="auto"/>
        <w:left w:val="single" w:sz="4" w:space="0" w:color="auto"/>
        <w:bottom w:val="double" w:sz="6" w:space="0" w:color="auto"/>
        <w:right w:val="single" w:sz="4" w:space="0" w:color="auto"/>
      </w:pBdr>
      <w:shd w:val="clear" w:color="000000" w:fill="C0C0C0"/>
      <w:spacing w:before="100" w:beforeAutospacing="1" w:after="100" w:afterAutospacing="1"/>
    </w:pPr>
    <w:rPr>
      <w:rFonts w:ascii="Arial" w:hAnsi="Arial" w:cs="Arial"/>
      <w:b/>
      <w:bCs/>
      <w:sz w:val="26"/>
      <w:szCs w:val="26"/>
    </w:rPr>
  </w:style>
  <w:style w:type="paragraph" w:customStyle="1" w:styleId="xl94">
    <w:name w:val="xl94"/>
    <w:basedOn w:val="Normal"/>
    <w:rsid w:val="0097610A"/>
    <w:pPr>
      <w:pBdr>
        <w:top w:val="single" w:sz="8" w:space="0" w:color="auto"/>
        <w:left w:val="single" w:sz="4" w:space="0" w:color="auto"/>
        <w:bottom w:val="double" w:sz="6" w:space="0" w:color="auto"/>
        <w:right w:val="single" w:sz="4" w:space="0" w:color="auto"/>
      </w:pBdr>
      <w:shd w:val="clear" w:color="000000" w:fill="333333"/>
      <w:spacing w:before="100" w:beforeAutospacing="1" w:after="100" w:afterAutospacing="1"/>
    </w:pPr>
    <w:rPr>
      <w:rFonts w:ascii="Times New Roman" w:hAnsi="Times New Roman"/>
      <w:sz w:val="26"/>
      <w:szCs w:val="26"/>
    </w:rPr>
  </w:style>
  <w:style w:type="paragraph" w:customStyle="1" w:styleId="xl95">
    <w:name w:val="xl95"/>
    <w:basedOn w:val="Normal"/>
    <w:rsid w:val="0097610A"/>
    <w:pPr>
      <w:spacing w:before="100" w:beforeAutospacing="1" w:after="100" w:afterAutospacing="1"/>
    </w:pPr>
    <w:rPr>
      <w:rFonts w:ascii="Arial" w:hAnsi="Arial" w:cs="Arial"/>
      <w:b/>
      <w:bCs/>
      <w:sz w:val="28"/>
      <w:szCs w:val="28"/>
    </w:rPr>
  </w:style>
  <w:style w:type="paragraph" w:customStyle="1" w:styleId="xl96">
    <w:name w:val="xl96"/>
    <w:basedOn w:val="Normal"/>
    <w:rsid w:val="0097610A"/>
    <w:pPr>
      <w:pBdr>
        <w:top w:val="single" w:sz="8" w:space="0" w:color="auto"/>
        <w:left w:val="single" w:sz="8" w:space="18" w:color="auto"/>
        <w:bottom w:val="single" w:sz="4" w:space="0" w:color="auto"/>
        <w:right w:val="single" w:sz="8" w:space="0" w:color="auto"/>
      </w:pBdr>
      <w:shd w:val="clear" w:color="000000" w:fill="C0C0C0"/>
      <w:spacing w:before="100" w:beforeAutospacing="1" w:after="100" w:afterAutospacing="1"/>
      <w:ind w:firstLineChars="200" w:firstLine="200"/>
    </w:pPr>
    <w:rPr>
      <w:rFonts w:ascii="Arial" w:hAnsi="Arial" w:cs="Arial"/>
      <w:b/>
      <w:bCs/>
      <w:sz w:val="28"/>
      <w:szCs w:val="28"/>
    </w:rPr>
  </w:style>
  <w:style w:type="paragraph" w:customStyle="1" w:styleId="xl97">
    <w:name w:val="xl97"/>
    <w:basedOn w:val="Normal"/>
    <w:rsid w:val="0097610A"/>
    <w:pPr>
      <w:pBdr>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sz w:val="26"/>
      <w:szCs w:val="26"/>
    </w:rPr>
  </w:style>
  <w:style w:type="paragraph" w:customStyle="1" w:styleId="xl98">
    <w:name w:val="xl98"/>
    <w:basedOn w:val="Normal"/>
    <w:rsid w:val="0097610A"/>
    <w:pPr>
      <w:pBdr>
        <w:left w:val="single" w:sz="4" w:space="0" w:color="auto"/>
        <w:bottom w:val="single" w:sz="4" w:space="0" w:color="auto"/>
        <w:right w:val="single" w:sz="4" w:space="0" w:color="auto"/>
      </w:pBdr>
      <w:shd w:val="clear" w:color="000000" w:fill="333333"/>
      <w:spacing w:before="100" w:beforeAutospacing="1" w:after="100" w:afterAutospacing="1"/>
    </w:pPr>
    <w:rPr>
      <w:rFonts w:ascii="Times New Roman" w:hAnsi="Times New Roman"/>
      <w:sz w:val="26"/>
      <w:szCs w:val="26"/>
    </w:rPr>
  </w:style>
  <w:style w:type="paragraph" w:customStyle="1" w:styleId="xl99">
    <w:name w:val="xl99"/>
    <w:basedOn w:val="Normal"/>
    <w:rsid w:val="0097610A"/>
    <w:pPr>
      <w:shd w:val="clear" w:color="000000" w:fill="333333"/>
      <w:spacing w:before="100" w:beforeAutospacing="1" w:after="100" w:afterAutospacing="1"/>
      <w:jc w:val="center"/>
    </w:pPr>
    <w:rPr>
      <w:rFonts w:ascii="Arial" w:hAnsi="Arial" w:cs="Arial"/>
      <w:sz w:val="28"/>
      <w:szCs w:val="28"/>
    </w:rPr>
  </w:style>
  <w:style w:type="paragraph" w:customStyle="1" w:styleId="xl100">
    <w:name w:val="xl100"/>
    <w:basedOn w:val="Normal"/>
    <w:rsid w:val="0097610A"/>
    <w:pPr>
      <w:pBdr>
        <w:left w:val="single" w:sz="4" w:space="0" w:color="auto"/>
        <w:right w:val="single" w:sz="4" w:space="0" w:color="auto"/>
      </w:pBdr>
      <w:spacing w:before="100" w:beforeAutospacing="1" w:after="100" w:afterAutospacing="1"/>
    </w:pPr>
    <w:rPr>
      <w:rFonts w:ascii="Arial" w:hAnsi="Arial" w:cs="Arial"/>
      <w:sz w:val="26"/>
      <w:szCs w:val="26"/>
    </w:rPr>
  </w:style>
  <w:style w:type="paragraph" w:customStyle="1" w:styleId="xl101">
    <w:name w:val="xl101"/>
    <w:basedOn w:val="Normal"/>
    <w:rsid w:val="0097610A"/>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02">
    <w:name w:val="xl102"/>
    <w:basedOn w:val="Normal"/>
    <w:rsid w:val="00976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6"/>
      <w:szCs w:val="26"/>
    </w:rPr>
  </w:style>
  <w:style w:type="paragraph" w:customStyle="1" w:styleId="xl103">
    <w:name w:val="xl103"/>
    <w:basedOn w:val="Normal"/>
    <w:rsid w:val="0097610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28"/>
      <w:szCs w:val="28"/>
    </w:rPr>
  </w:style>
  <w:style w:type="paragraph" w:customStyle="1" w:styleId="xl104">
    <w:name w:val="xl104"/>
    <w:basedOn w:val="Normal"/>
    <w:rsid w:val="0097610A"/>
    <w:pPr>
      <w:pBdr>
        <w:top w:val="single" w:sz="4" w:space="0" w:color="auto"/>
        <w:left w:val="single" w:sz="8" w:space="0" w:color="auto"/>
        <w:bottom w:val="double" w:sz="6" w:space="0" w:color="auto"/>
        <w:right w:val="single" w:sz="4" w:space="0" w:color="auto"/>
      </w:pBdr>
      <w:shd w:val="clear" w:color="000000" w:fill="333333"/>
      <w:spacing w:before="100" w:beforeAutospacing="1" w:after="100" w:afterAutospacing="1"/>
      <w:jc w:val="center"/>
    </w:pPr>
    <w:rPr>
      <w:rFonts w:ascii="Arial" w:hAnsi="Arial" w:cs="Arial"/>
      <w:sz w:val="28"/>
      <w:szCs w:val="28"/>
    </w:rPr>
  </w:style>
  <w:style w:type="paragraph" w:customStyle="1" w:styleId="xl105">
    <w:name w:val="xl105"/>
    <w:basedOn w:val="Normal"/>
    <w:rsid w:val="0097610A"/>
    <w:pPr>
      <w:pBdr>
        <w:top w:val="double" w:sz="6" w:space="0" w:color="auto"/>
        <w:left w:val="single" w:sz="4" w:space="0" w:color="auto"/>
        <w:bottom w:val="single" w:sz="8" w:space="0" w:color="auto"/>
        <w:right w:val="single" w:sz="4" w:space="0" w:color="auto"/>
      </w:pBdr>
      <w:shd w:val="clear" w:color="000000" w:fill="C0C0C0"/>
      <w:spacing w:before="100" w:beforeAutospacing="1" w:after="100" w:afterAutospacing="1"/>
    </w:pPr>
    <w:rPr>
      <w:rFonts w:ascii="Arial" w:hAnsi="Arial" w:cs="Arial"/>
      <w:b/>
      <w:bCs/>
      <w:sz w:val="26"/>
      <w:szCs w:val="26"/>
    </w:rPr>
  </w:style>
  <w:style w:type="paragraph" w:customStyle="1" w:styleId="xl106">
    <w:name w:val="xl106"/>
    <w:basedOn w:val="Normal"/>
    <w:rsid w:val="0097610A"/>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pPr>
    <w:rPr>
      <w:rFonts w:ascii="Arial" w:hAnsi="Arial" w:cs="Arial"/>
      <w:b/>
      <w:bCs/>
      <w:i/>
      <w:iCs/>
      <w:sz w:val="28"/>
      <w:szCs w:val="28"/>
    </w:rPr>
  </w:style>
  <w:style w:type="paragraph" w:customStyle="1" w:styleId="xl107">
    <w:name w:val="xl107"/>
    <w:basedOn w:val="Normal"/>
    <w:rsid w:val="0097610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108">
    <w:name w:val="xl108"/>
    <w:basedOn w:val="Normal"/>
    <w:rsid w:val="0097610A"/>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pPr>
    <w:rPr>
      <w:rFonts w:ascii="Arial" w:hAnsi="Arial" w:cs="Arial"/>
      <w:b/>
      <w:bCs/>
      <w:sz w:val="26"/>
      <w:szCs w:val="26"/>
    </w:rPr>
  </w:style>
  <w:style w:type="paragraph" w:customStyle="1" w:styleId="xl109">
    <w:name w:val="xl109"/>
    <w:basedOn w:val="Normal"/>
    <w:rsid w:val="0097610A"/>
    <w:pPr>
      <w:pBdr>
        <w:top w:val="single" w:sz="8" w:space="0" w:color="auto"/>
        <w:left w:val="single" w:sz="4" w:space="0" w:color="auto"/>
        <w:bottom w:val="single" w:sz="8" w:space="0" w:color="auto"/>
        <w:right w:val="single" w:sz="4" w:space="0" w:color="auto"/>
      </w:pBdr>
      <w:shd w:val="clear" w:color="000000" w:fill="333333"/>
      <w:spacing w:before="100" w:beforeAutospacing="1" w:after="100" w:afterAutospacing="1"/>
    </w:pPr>
    <w:rPr>
      <w:rFonts w:ascii="Arial" w:hAnsi="Arial" w:cs="Arial"/>
      <w:b/>
      <w:bCs/>
      <w:sz w:val="26"/>
      <w:szCs w:val="26"/>
    </w:rPr>
  </w:style>
  <w:style w:type="paragraph" w:customStyle="1" w:styleId="xl110">
    <w:name w:val="xl110"/>
    <w:basedOn w:val="Normal"/>
    <w:rsid w:val="0097610A"/>
    <w:pPr>
      <w:pBdr>
        <w:left w:val="single" w:sz="4" w:space="0" w:color="auto"/>
        <w:bottom w:val="single" w:sz="4" w:space="0" w:color="auto"/>
        <w:right w:val="single" w:sz="4" w:space="0" w:color="auto"/>
      </w:pBdr>
      <w:shd w:val="clear" w:color="000000" w:fill="333333"/>
      <w:spacing w:before="100" w:beforeAutospacing="1" w:after="100" w:afterAutospacing="1"/>
    </w:pPr>
    <w:rPr>
      <w:rFonts w:ascii="Times New Roman" w:hAnsi="Times New Roman"/>
      <w:sz w:val="26"/>
      <w:szCs w:val="26"/>
    </w:rPr>
  </w:style>
  <w:style w:type="paragraph" w:customStyle="1" w:styleId="xl111">
    <w:name w:val="xl111"/>
    <w:basedOn w:val="Normal"/>
    <w:rsid w:val="0097610A"/>
    <w:pPr>
      <w:pBdr>
        <w:top w:val="single" w:sz="4" w:space="0" w:color="auto"/>
        <w:left w:val="single" w:sz="8" w:space="18" w:color="auto"/>
        <w:bottom w:val="single" w:sz="4" w:space="0" w:color="auto"/>
        <w:right w:val="single" w:sz="8" w:space="0" w:color="auto"/>
      </w:pBdr>
      <w:spacing w:before="100" w:beforeAutospacing="1" w:after="100" w:afterAutospacing="1"/>
      <w:ind w:firstLineChars="200" w:firstLine="200"/>
    </w:pPr>
    <w:rPr>
      <w:rFonts w:ascii="Times New Roman" w:hAnsi="Times New Roman"/>
      <w:sz w:val="28"/>
      <w:szCs w:val="28"/>
    </w:rPr>
  </w:style>
  <w:style w:type="paragraph" w:customStyle="1" w:styleId="xl112">
    <w:name w:val="xl112"/>
    <w:basedOn w:val="Normal"/>
    <w:rsid w:val="0097610A"/>
    <w:pPr>
      <w:pBdr>
        <w:top w:val="single" w:sz="4" w:space="0" w:color="auto"/>
        <w:bottom w:val="single" w:sz="4" w:space="0" w:color="auto"/>
      </w:pBdr>
      <w:shd w:val="clear" w:color="000000" w:fill="333333"/>
      <w:spacing w:before="100" w:beforeAutospacing="1" w:after="100" w:afterAutospacing="1"/>
      <w:jc w:val="center"/>
    </w:pPr>
    <w:rPr>
      <w:rFonts w:ascii="Times New Roman" w:hAnsi="Times New Roman"/>
      <w:sz w:val="28"/>
      <w:szCs w:val="28"/>
    </w:rPr>
  </w:style>
  <w:style w:type="paragraph" w:customStyle="1" w:styleId="xl113">
    <w:name w:val="xl113"/>
    <w:basedOn w:val="Normal"/>
    <w:rsid w:val="0097610A"/>
    <w:pPr>
      <w:pBdr>
        <w:left w:val="single" w:sz="8" w:space="18" w:color="auto"/>
        <w:right w:val="single" w:sz="8" w:space="0" w:color="auto"/>
      </w:pBdr>
      <w:spacing w:before="100" w:beforeAutospacing="1" w:after="100" w:afterAutospacing="1"/>
      <w:ind w:firstLineChars="200" w:firstLine="200"/>
    </w:pPr>
    <w:rPr>
      <w:rFonts w:ascii="Times New Roman" w:hAnsi="Times New Roman"/>
      <w:sz w:val="28"/>
      <w:szCs w:val="28"/>
    </w:rPr>
  </w:style>
  <w:style w:type="paragraph" w:customStyle="1" w:styleId="xl114">
    <w:name w:val="xl114"/>
    <w:basedOn w:val="Normal"/>
    <w:rsid w:val="0097610A"/>
    <w:pPr>
      <w:shd w:val="clear" w:color="000000" w:fill="333333"/>
      <w:spacing w:before="100" w:beforeAutospacing="1" w:after="100" w:afterAutospacing="1"/>
      <w:jc w:val="center"/>
    </w:pPr>
    <w:rPr>
      <w:rFonts w:ascii="Times New Roman" w:hAnsi="Times New Roman"/>
      <w:sz w:val="28"/>
      <w:szCs w:val="28"/>
    </w:rPr>
  </w:style>
  <w:style w:type="paragraph" w:customStyle="1" w:styleId="xl115">
    <w:name w:val="xl115"/>
    <w:basedOn w:val="Normal"/>
    <w:rsid w:val="00976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16">
    <w:name w:val="xl116"/>
    <w:basedOn w:val="Normal"/>
    <w:rsid w:val="0097610A"/>
    <w:pPr>
      <w:pBdr>
        <w:top w:val="single" w:sz="4" w:space="0" w:color="auto"/>
        <w:left w:val="single" w:sz="8" w:space="9" w:color="auto"/>
        <w:bottom w:val="single" w:sz="4" w:space="0" w:color="auto"/>
        <w:right w:val="single" w:sz="8" w:space="0" w:color="auto"/>
      </w:pBdr>
      <w:spacing w:before="100" w:beforeAutospacing="1" w:after="100" w:afterAutospacing="1"/>
      <w:ind w:firstLineChars="100" w:firstLine="100"/>
    </w:pPr>
    <w:rPr>
      <w:rFonts w:ascii="Times New Roman" w:hAnsi="Times New Roman"/>
      <w:sz w:val="28"/>
      <w:szCs w:val="28"/>
    </w:rPr>
  </w:style>
  <w:style w:type="paragraph" w:customStyle="1" w:styleId="xl117">
    <w:name w:val="xl117"/>
    <w:basedOn w:val="Normal"/>
    <w:rsid w:val="0097610A"/>
    <w:pPr>
      <w:pBdr>
        <w:top w:val="single" w:sz="4" w:space="0" w:color="auto"/>
        <w:left w:val="single" w:sz="8" w:space="27" w:color="auto"/>
        <w:bottom w:val="single" w:sz="4" w:space="0" w:color="auto"/>
        <w:right w:val="single" w:sz="8" w:space="0" w:color="auto"/>
      </w:pBdr>
      <w:shd w:val="clear" w:color="000000" w:fill="C0C0C0"/>
      <w:spacing w:before="100" w:beforeAutospacing="1" w:after="100" w:afterAutospacing="1"/>
      <w:ind w:firstLineChars="300" w:firstLine="300"/>
    </w:pPr>
    <w:rPr>
      <w:rFonts w:ascii="Arial" w:hAnsi="Arial" w:cs="Arial"/>
      <w:b/>
      <w:bCs/>
      <w:sz w:val="28"/>
      <w:szCs w:val="28"/>
    </w:rPr>
  </w:style>
  <w:style w:type="paragraph" w:customStyle="1" w:styleId="xl118">
    <w:name w:val="xl118"/>
    <w:basedOn w:val="Normal"/>
    <w:rsid w:val="0097610A"/>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119">
    <w:name w:val="xl119"/>
    <w:basedOn w:val="Normal"/>
    <w:rsid w:val="0097610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26"/>
      <w:szCs w:val="26"/>
    </w:rPr>
  </w:style>
  <w:style w:type="paragraph" w:customStyle="1" w:styleId="xl120">
    <w:name w:val="xl120"/>
    <w:basedOn w:val="Normal"/>
    <w:rsid w:val="0097610A"/>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hAnsi="Times New Roman"/>
      <w:sz w:val="28"/>
      <w:szCs w:val="28"/>
    </w:rPr>
  </w:style>
  <w:style w:type="paragraph" w:customStyle="1" w:styleId="xl121">
    <w:name w:val="xl121"/>
    <w:basedOn w:val="Normal"/>
    <w:rsid w:val="0097610A"/>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color w:val="0000FF"/>
      <w:sz w:val="26"/>
      <w:szCs w:val="26"/>
    </w:rPr>
  </w:style>
  <w:style w:type="paragraph" w:customStyle="1" w:styleId="xl122">
    <w:name w:val="xl122"/>
    <w:basedOn w:val="Normal"/>
    <w:rsid w:val="0097610A"/>
    <w:pPr>
      <w:pBdr>
        <w:top w:val="single" w:sz="4" w:space="0" w:color="auto"/>
        <w:left w:val="single" w:sz="8" w:space="18" w:color="auto"/>
        <w:right w:val="single" w:sz="8" w:space="0" w:color="auto"/>
      </w:pBdr>
      <w:spacing w:before="100" w:beforeAutospacing="1" w:after="100" w:afterAutospacing="1"/>
      <w:ind w:firstLineChars="200" w:firstLine="200"/>
    </w:pPr>
    <w:rPr>
      <w:rFonts w:ascii="Times New Roman" w:hAnsi="Times New Roman"/>
      <w:sz w:val="28"/>
      <w:szCs w:val="28"/>
    </w:rPr>
  </w:style>
  <w:style w:type="paragraph" w:customStyle="1" w:styleId="xl123">
    <w:name w:val="xl123"/>
    <w:basedOn w:val="Normal"/>
    <w:rsid w:val="0097610A"/>
    <w:pPr>
      <w:pBdr>
        <w:top w:val="single" w:sz="4" w:space="0" w:color="auto"/>
      </w:pBdr>
      <w:shd w:val="clear" w:color="000000" w:fill="333333"/>
      <w:spacing w:before="100" w:beforeAutospacing="1" w:after="100" w:afterAutospacing="1"/>
      <w:jc w:val="center"/>
    </w:pPr>
    <w:rPr>
      <w:rFonts w:ascii="Times New Roman" w:hAnsi="Times New Roman"/>
      <w:sz w:val="28"/>
      <w:szCs w:val="28"/>
    </w:rPr>
  </w:style>
  <w:style w:type="paragraph" w:customStyle="1" w:styleId="xl124">
    <w:name w:val="xl124"/>
    <w:basedOn w:val="Normal"/>
    <w:rsid w:val="0097610A"/>
    <w:pPr>
      <w:pBdr>
        <w:top w:val="single" w:sz="4" w:space="0" w:color="auto"/>
        <w:left w:val="single" w:sz="8" w:space="18" w:color="auto"/>
        <w:bottom w:val="single" w:sz="8" w:space="0" w:color="auto"/>
        <w:right w:val="single" w:sz="8" w:space="0" w:color="auto"/>
      </w:pBdr>
      <w:spacing w:before="100" w:beforeAutospacing="1" w:after="100" w:afterAutospacing="1"/>
      <w:ind w:firstLineChars="200" w:firstLine="200"/>
    </w:pPr>
    <w:rPr>
      <w:rFonts w:ascii="Times New Roman" w:hAnsi="Times New Roman"/>
      <w:sz w:val="28"/>
      <w:szCs w:val="28"/>
    </w:rPr>
  </w:style>
  <w:style w:type="paragraph" w:customStyle="1" w:styleId="xl125">
    <w:name w:val="xl125"/>
    <w:basedOn w:val="Normal"/>
    <w:rsid w:val="0097610A"/>
    <w:pPr>
      <w:pBdr>
        <w:top w:val="single" w:sz="4" w:space="0" w:color="auto"/>
        <w:left w:val="single" w:sz="8" w:space="0" w:color="auto"/>
        <w:bottom w:val="single" w:sz="4" w:space="0" w:color="auto"/>
        <w:right w:val="single" w:sz="4" w:space="0" w:color="auto"/>
      </w:pBdr>
      <w:shd w:val="clear" w:color="000000" w:fill="333333"/>
      <w:spacing w:before="100" w:beforeAutospacing="1" w:after="100" w:afterAutospacing="1"/>
      <w:jc w:val="center"/>
    </w:pPr>
    <w:rPr>
      <w:rFonts w:ascii="Times New Roman" w:hAnsi="Times New Roman"/>
      <w:sz w:val="28"/>
      <w:szCs w:val="28"/>
    </w:rPr>
  </w:style>
  <w:style w:type="paragraph" w:customStyle="1" w:styleId="xl126">
    <w:name w:val="xl126"/>
    <w:basedOn w:val="Normal"/>
    <w:rsid w:val="0097610A"/>
    <w:pPr>
      <w:pBdr>
        <w:left w:val="single" w:sz="4" w:space="0" w:color="auto"/>
        <w:bottom w:val="double" w:sz="6" w:space="0" w:color="auto"/>
        <w:right w:val="single" w:sz="4" w:space="0" w:color="auto"/>
      </w:pBdr>
      <w:shd w:val="clear" w:color="000000" w:fill="C0C0C0"/>
      <w:spacing w:before="100" w:beforeAutospacing="1" w:after="100" w:afterAutospacing="1"/>
    </w:pPr>
    <w:rPr>
      <w:rFonts w:ascii="Arial" w:hAnsi="Arial" w:cs="Arial"/>
      <w:b/>
      <w:bCs/>
      <w:sz w:val="28"/>
      <w:szCs w:val="28"/>
    </w:rPr>
  </w:style>
  <w:style w:type="paragraph" w:customStyle="1" w:styleId="xl127">
    <w:name w:val="xl127"/>
    <w:basedOn w:val="Normal"/>
    <w:rsid w:val="0097610A"/>
    <w:pPr>
      <w:pBdr>
        <w:left w:val="single" w:sz="4" w:space="0" w:color="auto"/>
        <w:bottom w:val="double" w:sz="6" w:space="0" w:color="auto"/>
        <w:right w:val="single" w:sz="4" w:space="0" w:color="auto"/>
      </w:pBdr>
      <w:spacing w:before="100" w:beforeAutospacing="1" w:after="100" w:afterAutospacing="1"/>
      <w:jc w:val="center"/>
    </w:pPr>
    <w:rPr>
      <w:rFonts w:ascii="Arial" w:hAnsi="Arial" w:cs="Arial"/>
      <w:b/>
      <w:bCs/>
    </w:rPr>
  </w:style>
  <w:style w:type="paragraph" w:customStyle="1" w:styleId="xl128">
    <w:name w:val="xl128"/>
    <w:basedOn w:val="Normal"/>
    <w:rsid w:val="0097610A"/>
    <w:pPr>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pPr>
    <w:rPr>
      <w:rFonts w:ascii="Arial" w:hAnsi="Arial" w:cs="Arial"/>
      <w:b/>
      <w:bCs/>
      <w:sz w:val="26"/>
      <w:szCs w:val="26"/>
    </w:rPr>
  </w:style>
  <w:style w:type="paragraph" w:customStyle="1" w:styleId="xl129">
    <w:name w:val="xl129"/>
    <w:basedOn w:val="Normal"/>
    <w:rsid w:val="0097610A"/>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i/>
      <w:iCs/>
      <w:sz w:val="28"/>
      <w:szCs w:val="28"/>
    </w:rPr>
  </w:style>
  <w:style w:type="paragraph" w:customStyle="1" w:styleId="xl130">
    <w:name w:val="xl130"/>
    <w:basedOn w:val="Normal"/>
    <w:rsid w:val="0097610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31">
    <w:name w:val="xl131"/>
    <w:basedOn w:val="Normal"/>
    <w:rsid w:val="0097610A"/>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26"/>
      <w:szCs w:val="26"/>
    </w:rPr>
  </w:style>
  <w:style w:type="paragraph" w:customStyle="1" w:styleId="xl132">
    <w:name w:val="xl132"/>
    <w:basedOn w:val="Normal"/>
    <w:rsid w:val="0097610A"/>
    <w:pPr>
      <w:pBdr>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sz w:val="26"/>
      <w:szCs w:val="26"/>
    </w:rPr>
  </w:style>
  <w:style w:type="paragraph" w:customStyle="1" w:styleId="xl133">
    <w:name w:val="xl133"/>
    <w:basedOn w:val="Normal"/>
    <w:rsid w:val="0097610A"/>
    <w:pPr>
      <w:pBdr>
        <w:top w:val="double" w:sz="6" w:space="0" w:color="auto"/>
        <w:left w:val="single" w:sz="4" w:space="0" w:color="auto"/>
        <w:bottom w:val="double" w:sz="6" w:space="0" w:color="auto"/>
        <w:right w:val="single" w:sz="4" w:space="0" w:color="auto"/>
      </w:pBdr>
      <w:shd w:val="clear" w:color="000000" w:fill="C0C0C0"/>
      <w:spacing w:before="100" w:beforeAutospacing="1" w:after="100" w:afterAutospacing="1"/>
    </w:pPr>
    <w:rPr>
      <w:rFonts w:ascii="Arial" w:hAnsi="Arial" w:cs="Arial"/>
      <w:b/>
      <w:bCs/>
      <w:i/>
      <w:iCs/>
      <w:sz w:val="28"/>
      <w:szCs w:val="28"/>
    </w:rPr>
  </w:style>
  <w:style w:type="paragraph" w:customStyle="1" w:styleId="xl134">
    <w:name w:val="xl134"/>
    <w:basedOn w:val="Normal"/>
    <w:rsid w:val="0097610A"/>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Arial" w:hAnsi="Arial" w:cs="Arial"/>
      <w:b/>
      <w:bCs/>
    </w:rPr>
  </w:style>
  <w:style w:type="paragraph" w:customStyle="1" w:styleId="xl135">
    <w:name w:val="xl135"/>
    <w:basedOn w:val="Normal"/>
    <w:rsid w:val="0097610A"/>
    <w:pPr>
      <w:pBdr>
        <w:top w:val="double" w:sz="6" w:space="0" w:color="auto"/>
        <w:left w:val="single" w:sz="4" w:space="0" w:color="auto"/>
        <w:bottom w:val="double" w:sz="6" w:space="0" w:color="auto"/>
        <w:right w:val="single" w:sz="4" w:space="0" w:color="auto"/>
      </w:pBdr>
      <w:shd w:val="clear" w:color="000000" w:fill="C0C0C0"/>
      <w:spacing w:before="100" w:beforeAutospacing="1" w:after="100" w:afterAutospacing="1"/>
    </w:pPr>
    <w:rPr>
      <w:rFonts w:ascii="Arial" w:hAnsi="Arial" w:cs="Arial"/>
      <w:b/>
      <w:bCs/>
      <w:sz w:val="26"/>
      <w:szCs w:val="26"/>
    </w:rPr>
  </w:style>
  <w:style w:type="paragraph" w:customStyle="1" w:styleId="xl136">
    <w:name w:val="xl136"/>
    <w:basedOn w:val="Normal"/>
    <w:rsid w:val="0097610A"/>
    <w:pPr>
      <w:pBdr>
        <w:top w:val="double" w:sz="6" w:space="0" w:color="auto"/>
        <w:left w:val="single" w:sz="4" w:space="0" w:color="auto"/>
        <w:bottom w:val="double" w:sz="6" w:space="0" w:color="auto"/>
        <w:right w:val="single" w:sz="4" w:space="0" w:color="auto"/>
      </w:pBdr>
      <w:shd w:val="clear" w:color="000000" w:fill="333333"/>
      <w:spacing w:before="100" w:beforeAutospacing="1" w:after="100" w:afterAutospacing="1"/>
    </w:pPr>
    <w:rPr>
      <w:rFonts w:ascii="Arial" w:hAnsi="Arial" w:cs="Arial"/>
      <w:b/>
      <w:bCs/>
      <w:sz w:val="26"/>
      <w:szCs w:val="26"/>
    </w:rPr>
  </w:style>
  <w:style w:type="paragraph" w:customStyle="1" w:styleId="xl137">
    <w:name w:val="xl137"/>
    <w:basedOn w:val="Normal"/>
    <w:rsid w:val="0097610A"/>
    <w:pPr>
      <w:spacing w:before="100" w:beforeAutospacing="1" w:after="100" w:afterAutospacing="1"/>
      <w:jc w:val="center"/>
    </w:pPr>
    <w:rPr>
      <w:rFonts w:ascii="Times New Roman" w:hAnsi="Times New Roman"/>
    </w:rPr>
  </w:style>
  <w:style w:type="paragraph" w:customStyle="1" w:styleId="xl138">
    <w:name w:val="xl138"/>
    <w:basedOn w:val="Normal"/>
    <w:rsid w:val="0097610A"/>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orhiec\Dropbox\SBDC\Client%20resources\Business%20Plan\Detailed%20basic%20plan%20out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Detailed basic plan outline</Template>
  <TotalTime>0</TotalTime>
  <Pages>10</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SCORE</Company>
  <LinksUpToDate>false</LinksUpToDate>
  <CharactersWithSpaces>14994</CharactersWithSpaces>
  <SharedDoc>false</SharedDoc>
  <HLinks>
    <vt:vector size="48" baseType="variant">
      <vt:variant>
        <vt:i4>1245243</vt:i4>
      </vt:variant>
      <vt:variant>
        <vt:i4>44</vt:i4>
      </vt:variant>
      <vt:variant>
        <vt:i4>0</vt:i4>
      </vt:variant>
      <vt:variant>
        <vt:i4>5</vt:i4>
      </vt:variant>
      <vt:variant>
        <vt:lpwstr/>
      </vt:variant>
      <vt:variant>
        <vt:lpwstr>_Toc52620480</vt:lpwstr>
      </vt:variant>
      <vt:variant>
        <vt:i4>1376308</vt:i4>
      </vt:variant>
      <vt:variant>
        <vt:i4>38</vt:i4>
      </vt:variant>
      <vt:variant>
        <vt:i4>0</vt:i4>
      </vt:variant>
      <vt:variant>
        <vt:i4>5</vt:i4>
      </vt:variant>
      <vt:variant>
        <vt:lpwstr/>
      </vt:variant>
      <vt:variant>
        <vt:lpwstr>_Toc52620476</vt:lpwstr>
      </vt:variant>
      <vt:variant>
        <vt:i4>1441844</vt:i4>
      </vt:variant>
      <vt:variant>
        <vt:i4>32</vt:i4>
      </vt:variant>
      <vt:variant>
        <vt:i4>0</vt:i4>
      </vt:variant>
      <vt:variant>
        <vt:i4>5</vt:i4>
      </vt:variant>
      <vt:variant>
        <vt:lpwstr/>
      </vt:variant>
      <vt:variant>
        <vt:lpwstr>_Toc52620475</vt:lpwstr>
      </vt:variant>
      <vt:variant>
        <vt:i4>1507380</vt:i4>
      </vt:variant>
      <vt:variant>
        <vt:i4>26</vt:i4>
      </vt:variant>
      <vt:variant>
        <vt:i4>0</vt:i4>
      </vt:variant>
      <vt:variant>
        <vt:i4>5</vt:i4>
      </vt:variant>
      <vt:variant>
        <vt:lpwstr/>
      </vt:variant>
      <vt:variant>
        <vt:lpwstr>_Toc52620474</vt:lpwstr>
      </vt:variant>
      <vt:variant>
        <vt:i4>1048628</vt:i4>
      </vt:variant>
      <vt:variant>
        <vt:i4>20</vt:i4>
      </vt:variant>
      <vt:variant>
        <vt:i4>0</vt:i4>
      </vt:variant>
      <vt:variant>
        <vt:i4>5</vt:i4>
      </vt:variant>
      <vt:variant>
        <vt:lpwstr/>
      </vt:variant>
      <vt:variant>
        <vt:lpwstr>_Toc52620473</vt:lpwstr>
      </vt:variant>
      <vt:variant>
        <vt:i4>1114164</vt:i4>
      </vt:variant>
      <vt:variant>
        <vt:i4>14</vt:i4>
      </vt:variant>
      <vt:variant>
        <vt:i4>0</vt:i4>
      </vt:variant>
      <vt:variant>
        <vt:i4>5</vt:i4>
      </vt:variant>
      <vt:variant>
        <vt:lpwstr/>
      </vt:variant>
      <vt:variant>
        <vt:lpwstr>_Toc52620472</vt:lpwstr>
      </vt:variant>
      <vt:variant>
        <vt:i4>1179700</vt:i4>
      </vt:variant>
      <vt:variant>
        <vt:i4>8</vt:i4>
      </vt:variant>
      <vt:variant>
        <vt:i4>0</vt:i4>
      </vt:variant>
      <vt:variant>
        <vt:i4>5</vt:i4>
      </vt:variant>
      <vt:variant>
        <vt:lpwstr/>
      </vt:variant>
      <vt:variant>
        <vt:lpwstr>_Toc52620471</vt:lpwstr>
      </vt:variant>
      <vt:variant>
        <vt:i4>1245236</vt:i4>
      </vt:variant>
      <vt:variant>
        <vt:i4>2</vt:i4>
      </vt:variant>
      <vt:variant>
        <vt:i4>0</vt:i4>
      </vt:variant>
      <vt:variant>
        <vt:i4>5</vt:i4>
      </vt:variant>
      <vt:variant>
        <vt:lpwstr/>
      </vt:variant>
      <vt:variant>
        <vt:lpwstr>_Toc52620470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dc:creator>
  <cp:lastModifiedBy>Crystal Lorimor</cp:lastModifiedBy>
  <cp:revision>2</cp:revision>
  <cp:lastPrinted>2013-03-13T18:00:00Z</cp:lastPrinted>
  <dcterms:created xsi:type="dcterms:W3CDTF">2021-03-05T15:08:00Z</dcterms:created>
  <dcterms:modified xsi:type="dcterms:W3CDTF">2021-03-05T15:08:00Z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TC010175201033</vt:lpwstr>
  </property>
</Properties>
</file>